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46" w:rsidRPr="00222324" w:rsidRDefault="000B4E46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bookmarkStart w:id="0" w:name="_GoBack"/>
      <w:bookmarkEnd w:id="0"/>
      <w:r w:rsidRPr="00222324">
        <w:rPr>
          <w:rFonts w:hAnsi="Century" w:hint="eastAsia"/>
        </w:rPr>
        <w:t>様式第</w:t>
      </w:r>
      <w:r w:rsidR="007E018F">
        <w:rPr>
          <w:rFonts w:hAnsi="Century" w:hint="eastAsia"/>
        </w:rPr>
        <w:t>１</w:t>
      </w:r>
      <w:r w:rsidRPr="00222324">
        <w:rPr>
          <w:rFonts w:hAnsi="Century" w:hint="eastAsia"/>
        </w:rPr>
        <w:t>号</w:t>
      </w:r>
      <w:r w:rsidRPr="00222324">
        <w:rPr>
          <w:rFonts w:hAnsi="Century"/>
        </w:rPr>
        <w:t>(</w:t>
      </w:r>
      <w:r w:rsidRPr="00222324">
        <w:rPr>
          <w:rFonts w:hAnsi="Century" w:hint="eastAsia"/>
        </w:rPr>
        <w:t>第</w:t>
      </w:r>
      <w:r w:rsidR="007E018F">
        <w:rPr>
          <w:rFonts w:hAnsi="Century" w:hint="eastAsia"/>
        </w:rPr>
        <w:t>２</w:t>
      </w:r>
      <w:r w:rsidRPr="00222324">
        <w:rPr>
          <w:rFonts w:hAnsi="Century" w:hint="eastAsia"/>
        </w:rPr>
        <w:t>条関係</w:t>
      </w:r>
      <w:r w:rsidRPr="00222324">
        <w:rPr>
          <w:rFonts w:hAnsi="Century"/>
        </w:rPr>
        <w:t>)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19"/>
        <w:gridCol w:w="367"/>
        <w:gridCol w:w="1211"/>
        <w:gridCol w:w="490"/>
        <w:gridCol w:w="1275"/>
        <w:gridCol w:w="993"/>
        <w:gridCol w:w="2240"/>
        <w:gridCol w:w="1303"/>
      </w:tblGrid>
      <w:tr w:rsidR="000B4E4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8525" w:type="dxa"/>
            <w:gridSpan w:val="9"/>
            <w:vAlign w:val="center"/>
          </w:tcPr>
          <w:p w:rsidR="000B4E46" w:rsidRPr="00AA1EC5" w:rsidRDefault="00AA1EC5" w:rsidP="00AA1E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pacing w:val="20"/>
              </w:rPr>
            </w:pPr>
            <w:r>
              <w:rPr>
                <w:rFonts w:hAnsi="Century" w:hint="eastAsia"/>
                <w:spacing w:val="20"/>
                <w:lang w:eastAsia="zh-TW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 xml:space="preserve">　</w:t>
            </w:r>
            <w:r w:rsidR="000B4E46" w:rsidRPr="00222324">
              <w:rPr>
                <w:rFonts w:hAnsi="Century" w:hint="eastAsia"/>
                <w:spacing w:val="20"/>
                <w:lang w:eastAsia="zh-TW"/>
              </w:rPr>
              <w:t>固定資産税課税免除</w:t>
            </w:r>
            <w:r w:rsidR="00E2615D">
              <w:rPr>
                <w:rFonts w:hAnsi="Century" w:hint="eastAsia"/>
                <w:spacing w:val="20"/>
              </w:rPr>
              <w:t>・不均一課税</w:t>
            </w:r>
            <w:r w:rsidR="000B4E46" w:rsidRPr="00222324">
              <w:rPr>
                <w:rFonts w:hAnsi="Century" w:hint="eastAsia"/>
                <w:spacing w:val="20"/>
                <w:lang w:eastAsia="zh-TW"/>
              </w:rPr>
              <w:t>申請</w:t>
            </w:r>
            <w:r w:rsidR="000B4E46" w:rsidRPr="00222324">
              <w:rPr>
                <w:rFonts w:hAnsi="Century" w:hint="eastAsia"/>
                <w:lang w:eastAsia="zh-TW"/>
              </w:rPr>
              <w:t xml:space="preserve">書　</w:t>
            </w:r>
            <w:r w:rsidR="000B4E46" w:rsidRPr="00222324">
              <w:rPr>
                <w:rFonts w:hAnsi="Century"/>
                <w:lang w:eastAsia="zh-TW"/>
              </w:rPr>
              <w:t>(</w:t>
            </w:r>
            <w:r w:rsidR="000B4E46" w:rsidRPr="00222324">
              <w:rPr>
                <w:rFonts w:hAnsi="Century" w:hint="eastAsia"/>
                <w:lang w:eastAsia="zh-TW"/>
              </w:rPr>
              <w:t>第　　年度</w:t>
            </w:r>
            <w:r w:rsidR="000B4E46" w:rsidRPr="00222324">
              <w:rPr>
                <w:rFonts w:hAnsi="Century"/>
                <w:lang w:eastAsia="zh-TW"/>
              </w:rPr>
              <w:t>)</w:t>
            </w:r>
          </w:p>
        </w:tc>
      </w:tr>
      <w:tr w:rsidR="000B4E4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0"/>
          <w:jc w:val="center"/>
        </w:trPr>
        <w:tc>
          <w:tcPr>
            <w:tcW w:w="8525" w:type="dxa"/>
            <w:gridSpan w:val="9"/>
            <w:vAlign w:val="center"/>
          </w:tcPr>
          <w:p w:rsidR="000B4E46" w:rsidRPr="00222324" w:rsidRDefault="000B4E46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/>
                <w:lang w:eastAsia="zh-TW"/>
              </w:rPr>
            </w:pPr>
            <w:r w:rsidRPr="00222324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0B4E46" w:rsidRPr="00222324" w:rsidRDefault="008A6A8A" w:rsidP="00222324">
            <w:pPr>
              <w:wordWrap w:val="0"/>
              <w:overflowPunct w:val="0"/>
              <w:autoSpaceDE w:val="0"/>
              <w:autoSpaceDN w:val="0"/>
              <w:spacing w:after="120"/>
              <w:ind w:leftChars="54" w:left="113" w:right="113" w:firstLineChars="200" w:firstLine="42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</w:rPr>
              <w:t>糸満</w:t>
            </w:r>
            <w:r w:rsidR="000B4E46" w:rsidRPr="00222324">
              <w:rPr>
                <w:rFonts w:hAnsi="Century" w:hint="eastAsia"/>
                <w:lang w:eastAsia="zh-TW"/>
              </w:rPr>
              <w:t>市長　　　　　殿</w:t>
            </w:r>
          </w:p>
          <w:p w:rsidR="000B4E46" w:rsidRPr="00222324" w:rsidRDefault="000B4E46" w:rsidP="003A4ADD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hAnsi="Century"/>
                <w:lang w:eastAsia="zh-TW"/>
              </w:rPr>
            </w:pPr>
            <w:r w:rsidRPr="00222324">
              <w:rPr>
                <w:rFonts w:hAnsi="Century" w:hint="eastAsia"/>
                <w:lang w:eastAsia="zh-TW"/>
              </w:rPr>
              <w:t xml:space="preserve">申請者　　　　　　　　　　　　　　　　</w:t>
            </w:r>
          </w:p>
          <w:p w:rsidR="000B4E46" w:rsidRPr="00222324" w:rsidRDefault="000B4E46" w:rsidP="003A4ADD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住所</w:t>
            </w:r>
            <w:r w:rsidRPr="00222324">
              <w:rPr>
                <w:rFonts w:hAnsi="Century"/>
              </w:rPr>
              <w:t>(</w:t>
            </w:r>
            <w:r w:rsidRPr="00222324">
              <w:rPr>
                <w:rFonts w:hAnsi="Century" w:hint="eastAsia"/>
              </w:rPr>
              <w:t>所在地</w:t>
            </w:r>
            <w:r w:rsidRPr="00222324">
              <w:rPr>
                <w:rFonts w:hAnsi="Century"/>
              </w:rPr>
              <w:t>)</w:t>
            </w:r>
            <w:r w:rsidRPr="00222324">
              <w:rPr>
                <w:rFonts w:hAnsi="Century" w:hint="eastAsia"/>
              </w:rPr>
              <w:t xml:space="preserve">　　　　　　　　　　　　　</w:t>
            </w:r>
          </w:p>
          <w:p w:rsidR="000B4E46" w:rsidRPr="00222324" w:rsidRDefault="000B4E46" w:rsidP="003A4ADD">
            <w:pPr>
              <w:wordWrap w:val="0"/>
              <w:overflowPunct w:val="0"/>
              <w:autoSpaceDE w:val="0"/>
              <w:autoSpaceDN w:val="0"/>
              <w:spacing w:after="120"/>
              <w:ind w:left="113" w:right="218"/>
              <w:jc w:val="right"/>
              <w:rPr>
                <w:rFonts w:hAnsi="Century"/>
                <w:lang w:eastAsia="zh-CN"/>
              </w:rPr>
            </w:pPr>
            <w:r w:rsidRPr="00222324">
              <w:rPr>
                <w:rFonts w:hAnsi="Century" w:hint="eastAsia"/>
                <w:lang w:eastAsia="zh-CN"/>
              </w:rPr>
              <w:t>氏名</w:t>
            </w:r>
            <w:r w:rsidRPr="00222324">
              <w:rPr>
                <w:rFonts w:hAnsi="Century"/>
                <w:lang w:eastAsia="zh-CN"/>
              </w:rPr>
              <w:t>(</w:t>
            </w:r>
            <w:r w:rsidRPr="00222324">
              <w:rPr>
                <w:rFonts w:hAnsi="Century" w:hint="eastAsia"/>
                <w:spacing w:val="105"/>
                <w:lang w:eastAsia="zh-CN"/>
              </w:rPr>
              <w:t>名</w:t>
            </w:r>
            <w:r w:rsidRPr="00222324">
              <w:rPr>
                <w:rFonts w:hAnsi="Century" w:hint="eastAsia"/>
                <w:lang w:eastAsia="zh-CN"/>
              </w:rPr>
              <w:t>称</w:t>
            </w:r>
            <w:r w:rsidRPr="00222324">
              <w:rPr>
                <w:rFonts w:hAnsi="Century"/>
                <w:lang w:eastAsia="zh-CN"/>
              </w:rPr>
              <w:t>)</w:t>
            </w:r>
            <w:r w:rsidRPr="00222324">
              <w:rPr>
                <w:rFonts w:hAnsi="Century" w:hint="eastAsia"/>
                <w:lang w:eastAsia="zh-CN"/>
              </w:rPr>
              <w:t xml:space="preserve">　　　　　　　　　　　印　</w:t>
            </w:r>
          </w:p>
          <w:p w:rsidR="000B4E46" w:rsidRPr="00222324" w:rsidRDefault="008A6A8A" w:rsidP="00E2615D">
            <w:pPr>
              <w:wordWrap w:val="0"/>
              <w:overflowPunct w:val="0"/>
              <w:autoSpaceDE w:val="0"/>
              <w:autoSpaceDN w:val="0"/>
              <w:spacing w:after="120"/>
              <w:ind w:leftChars="54" w:left="113"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糸満</w:t>
            </w:r>
            <w:r w:rsidR="000B4E46" w:rsidRPr="00222324">
              <w:rPr>
                <w:rFonts w:hAnsi="Century" w:hint="eastAsia"/>
              </w:rPr>
              <w:t>市</w:t>
            </w:r>
            <w:r w:rsidR="00E2615D">
              <w:rPr>
                <w:rFonts w:hAnsi="Century" w:hint="eastAsia"/>
              </w:rPr>
              <w:t>地方活力向上地域における</w:t>
            </w:r>
            <w:r w:rsidR="000B4E46" w:rsidRPr="00222324">
              <w:rPr>
                <w:rFonts w:hAnsi="Century" w:hint="eastAsia"/>
              </w:rPr>
              <w:t>固定資産税の課税免除</w:t>
            </w:r>
            <w:r w:rsidR="00E2615D">
              <w:rPr>
                <w:rFonts w:hAnsi="Century" w:hint="eastAsia"/>
              </w:rPr>
              <w:t>及び不均一課税に関する</w:t>
            </w:r>
            <w:r w:rsidR="000B4E46" w:rsidRPr="00222324">
              <w:rPr>
                <w:rFonts w:hAnsi="Century" w:hint="eastAsia"/>
              </w:rPr>
              <w:t>条例</w:t>
            </w:r>
            <w:r w:rsidR="00CF2D04">
              <w:rPr>
                <w:rFonts w:hAnsi="Century" w:hint="eastAsia"/>
              </w:rPr>
              <w:t>第</w:t>
            </w:r>
            <w:r w:rsidR="007E018F">
              <w:rPr>
                <w:rFonts w:hAnsi="Century" w:hint="eastAsia"/>
              </w:rPr>
              <w:t>４</w:t>
            </w:r>
            <w:r w:rsidR="00CF2D04">
              <w:rPr>
                <w:rFonts w:hAnsi="Century" w:hint="eastAsia"/>
              </w:rPr>
              <w:t>条</w:t>
            </w:r>
            <w:r w:rsidR="000B4E46" w:rsidRPr="00222324">
              <w:rPr>
                <w:rFonts w:hAnsi="Century" w:hint="eastAsia"/>
              </w:rPr>
              <w:t>の規定に基づき、　　　　年度分の下記の資産に課される固定資産税の課税免除</w:t>
            </w:r>
            <w:r w:rsidR="00E2615D">
              <w:rPr>
                <w:rFonts w:hAnsi="Century" w:hint="eastAsia"/>
              </w:rPr>
              <w:t>・不均一課税</w:t>
            </w:r>
            <w:r w:rsidR="000B4E46" w:rsidRPr="00222324">
              <w:rPr>
                <w:rFonts w:hAnsi="Century" w:hint="eastAsia"/>
              </w:rPr>
              <w:t>を申請します。</w:t>
            </w:r>
          </w:p>
        </w:tc>
      </w:tr>
      <w:tr w:rsidR="000B4E4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222324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事業の種類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222324" w:rsidRDefault="000B4E4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</w:tr>
      <w:tr w:rsidR="000B4E4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993BFE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設備を設置した場所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993BFE" w:rsidRDefault="008A6A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糸満</w:t>
            </w:r>
            <w:r w:rsidR="00AA1EC5" w:rsidRPr="00993BFE">
              <w:rPr>
                <w:rFonts w:hAnsi="Century" w:hint="eastAsia"/>
              </w:rPr>
              <w:t>市</w:t>
            </w:r>
          </w:p>
        </w:tc>
      </w:tr>
      <w:tr w:rsidR="000B4E4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0B4E46" w:rsidRPr="00993BFE" w:rsidRDefault="000B4E4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設備を設置した時期</w:t>
            </w:r>
          </w:p>
        </w:tc>
        <w:tc>
          <w:tcPr>
            <w:tcW w:w="6301" w:type="dxa"/>
            <w:gridSpan w:val="5"/>
            <w:vAlign w:val="center"/>
          </w:tcPr>
          <w:p w:rsidR="000B4E46" w:rsidRPr="00993BFE" w:rsidRDefault="000B4E46" w:rsidP="00E220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 xml:space="preserve">　</w:t>
            </w:r>
            <w:r w:rsidR="00AA1EC5" w:rsidRPr="00993BFE">
              <w:rPr>
                <w:rFonts w:hAnsi="Century" w:hint="eastAsia"/>
              </w:rPr>
              <w:t xml:space="preserve">　　　　　年　　　月</w:t>
            </w:r>
          </w:p>
        </w:tc>
      </w:tr>
      <w:tr w:rsidR="00AA1EC5" w:rsidRPr="00AA1EC5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224" w:type="dxa"/>
            <w:gridSpan w:val="4"/>
            <w:vAlign w:val="center"/>
          </w:tcPr>
          <w:p w:rsidR="00C8520D" w:rsidRPr="00993BFE" w:rsidRDefault="00491F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993BFE">
              <w:rPr>
                <w:rFonts w:hAnsi="Century" w:hint="eastAsia"/>
              </w:rPr>
              <w:t>対象事業</w:t>
            </w:r>
          </w:p>
        </w:tc>
        <w:tc>
          <w:tcPr>
            <w:tcW w:w="6301" w:type="dxa"/>
            <w:gridSpan w:val="5"/>
            <w:vAlign w:val="center"/>
          </w:tcPr>
          <w:p w:rsidR="00C8520D" w:rsidRPr="00993BFE" w:rsidRDefault="00C8520D" w:rsidP="00E261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Cs w:val="21"/>
              </w:rPr>
            </w:pPr>
            <w:r w:rsidRPr="00993BFE">
              <w:rPr>
                <w:rFonts w:hAnsi="Century" w:hint="eastAsia"/>
                <w:szCs w:val="21"/>
              </w:rPr>
              <w:t>□</w:t>
            </w:r>
            <w:r w:rsidR="00E2615D" w:rsidRPr="00993BFE">
              <w:rPr>
                <w:rFonts w:hAnsi="Century" w:hint="eastAsia"/>
                <w:szCs w:val="21"/>
              </w:rPr>
              <w:t>移転型</w:t>
            </w:r>
            <w:r w:rsidR="00ED3826" w:rsidRPr="00993BFE">
              <w:rPr>
                <w:rFonts w:hAnsi="Century" w:hint="eastAsia"/>
                <w:szCs w:val="21"/>
              </w:rPr>
              <w:t xml:space="preserve">　□</w:t>
            </w:r>
            <w:r w:rsidR="00E2615D" w:rsidRPr="00993BFE">
              <w:rPr>
                <w:rFonts w:hAnsi="Century" w:hint="eastAsia"/>
                <w:szCs w:val="21"/>
              </w:rPr>
              <w:t>拡充型</w:t>
            </w:r>
          </w:p>
        </w:tc>
      </w:tr>
      <w:tr w:rsidR="00FC6C7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C6C76" w:rsidRPr="00222324" w:rsidRDefault="00FC6C76" w:rsidP="00FC6C7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77662C">
              <w:rPr>
                <w:rFonts w:hAnsi="Century" w:hint="eastAsia"/>
                <w:spacing w:val="210"/>
                <w:kern w:val="0"/>
                <w:fitText w:val="840" w:id="-1397451008"/>
              </w:rPr>
              <w:t>土</w:t>
            </w:r>
            <w:r w:rsidRPr="0077662C">
              <w:rPr>
                <w:rFonts w:hAnsi="Century" w:hint="eastAsia"/>
                <w:kern w:val="0"/>
                <w:fitText w:val="840" w:id="-1397451008"/>
              </w:rPr>
              <w:t>地</w:t>
            </w: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FC6C76" w:rsidRPr="00222324" w:rsidRDefault="00FC6C76" w:rsidP="00FC6C7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491F7E">
              <w:rPr>
                <w:rFonts w:hAnsi="Century" w:hint="eastAsia"/>
                <w:kern w:val="0"/>
                <w:fitText w:val="1260" w:id="-1397451007"/>
              </w:rPr>
              <w:t>所在及び地番</w:t>
            </w:r>
          </w:p>
        </w:tc>
        <w:tc>
          <w:tcPr>
            <w:tcW w:w="1275" w:type="dxa"/>
            <w:vAlign w:val="center"/>
          </w:tcPr>
          <w:p w:rsidR="00FC6C76" w:rsidRPr="00222324" w:rsidRDefault="00FC6C76" w:rsidP="00FC6C7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E220EF">
              <w:rPr>
                <w:rFonts w:hAnsi="Century" w:hint="eastAsia"/>
                <w:spacing w:val="105"/>
                <w:kern w:val="0"/>
                <w:fitText w:val="630" w:id="-1397451006"/>
              </w:rPr>
              <w:t>地</w:t>
            </w:r>
            <w:r w:rsidRPr="00E220EF">
              <w:rPr>
                <w:rFonts w:hAnsi="Century" w:hint="eastAsia"/>
                <w:kern w:val="0"/>
                <w:fitText w:val="630" w:id="-1397451006"/>
              </w:rPr>
              <w:t>目</w:t>
            </w:r>
          </w:p>
        </w:tc>
        <w:tc>
          <w:tcPr>
            <w:tcW w:w="993" w:type="dxa"/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地積</w:t>
            </w:r>
            <w:r w:rsidRPr="00222324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㎡</w:t>
            </w:r>
            <w:r w:rsidRPr="00222324">
              <w:rPr>
                <w:rFonts w:hAnsi="Century"/>
              </w:rPr>
              <w:t>)</w:t>
            </w:r>
          </w:p>
        </w:tc>
        <w:tc>
          <w:tcPr>
            <w:tcW w:w="2240" w:type="dxa"/>
            <w:vAlign w:val="center"/>
          </w:tcPr>
          <w:p w:rsidR="00FC6C76" w:rsidRPr="00222324" w:rsidRDefault="00FC6C76" w:rsidP="00FC6C76">
            <w:pPr>
              <w:overflowPunct w:val="0"/>
              <w:autoSpaceDE w:val="0"/>
              <w:autoSpaceDN w:val="0"/>
              <w:ind w:right="113" w:firstLineChars="300" w:firstLine="630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取得年月日</w:t>
            </w:r>
          </w:p>
        </w:tc>
        <w:tc>
          <w:tcPr>
            <w:tcW w:w="1303" w:type="dxa"/>
            <w:vAlign w:val="center"/>
          </w:tcPr>
          <w:p w:rsidR="00FC6C76" w:rsidRPr="00222324" w:rsidRDefault="00FC6C76" w:rsidP="00FC6C7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FC6C7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 xml:space="preserve">  </w:t>
            </w:r>
          </w:p>
        </w:tc>
        <w:tc>
          <w:tcPr>
            <w:tcW w:w="2240" w:type="dxa"/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right="113" w:firstLineChars="350" w:firstLine="73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  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303" w:type="dxa"/>
            <w:vAlign w:val="center"/>
          </w:tcPr>
          <w:p w:rsidR="00FC6C76" w:rsidRPr="00222324" w:rsidRDefault="00FC6C76" w:rsidP="00FC6C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  <w:r w:rsidRPr="00126A1E">
              <w:rPr>
                <w:rFonts w:hAnsi="Century" w:hint="eastAsia"/>
              </w:rPr>
              <w:t xml:space="preserve">年　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>月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  <w:r w:rsidRPr="00126A1E">
              <w:rPr>
                <w:rFonts w:hAnsi="Century" w:hint="eastAsia"/>
              </w:rPr>
              <w:t xml:space="preserve">年　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>月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Default="0077662C" w:rsidP="003A4ADD">
            <w:pPr>
              <w:ind w:firstLineChars="350" w:firstLine="735"/>
            </w:pPr>
            <w:r w:rsidRPr="00126A1E">
              <w:rPr>
                <w:rFonts w:hAnsi="Century" w:hint="eastAsia"/>
              </w:rPr>
              <w:t xml:space="preserve">年　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>月</w:t>
            </w:r>
            <w:r w:rsidRPr="00126A1E">
              <w:rPr>
                <w:rFonts w:hAnsi="Century"/>
              </w:rPr>
              <w:t xml:space="preserve"> </w:t>
            </w:r>
            <w:r w:rsidRPr="00126A1E"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 w:rsidP="003217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7662C" w:rsidRPr="00222324" w:rsidRDefault="0077662C" w:rsidP="00AF3AA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77662C">
              <w:rPr>
                <w:rFonts w:hAnsi="Century" w:hint="eastAsia"/>
                <w:spacing w:val="210"/>
                <w:kern w:val="0"/>
                <w:fitText w:val="840" w:id="-1397451005"/>
              </w:rPr>
              <w:t>家</w:t>
            </w:r>
            <w:r w:rsidRPr="0077662C">
              <w:rPr>
                <w:rFonts w:hAnsi="Century" w:hint="eastAsia"/>
                <w:kern w:val="0"/>
                <w:fitText w:val="840" w:id="-1397451005"/>
              </w:rPr>
              <w:t>屋</w:t>
            </w: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993BFE">
              <w:rPr>
                <w:rFonts w:hAnsi="Century" w:hint="eastAsia"/>
                <w:spacing w:val="60"/>
                <w:kern w:val="0"/>
                <w:fitText w:val="1260" w:id="-1397451004"/>
              </w:rPr>
              <w:t>家屋番</w:t>
            </w:r>
            <w:r w:rsidRPr="00993BFE">
              <w:rPr>
                <w:rFonts w:hAnsi="Century" w:hint="eastAsia"/>
                <w:spacing w:val="30"/>
                <w:kern w:val="0"/>
                <w:fitText w:val="1260" w:id="-1397451004"/>
              </w:rPr>
              <w:t>号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種類・構造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>床面積</w:t>
            </w:r>
            <w:r w:rsidRPr="00222324"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㎡</w:t>
            </w:r>
            <w:r w:rsidRPr="00222324">
              <w:rPr>
                <w:rFonts w:hAnsi="Century"/>
              </w:rPr>
              <w:t>)</w:t>
            </w:r>
          </w:p>
        </w:tc>
        <w:tc>
          <w:tcPr>
            <w:tcW w:w="2240" w:type="dxa"/>
            <w:vAlign w:val="center"/>
          </w:tcPr>
          <w:p w:rsidR="0077662C" w:rsidRPr="006541B9" w:rsidRDefault="0077662C" w:rsidP="0002411E">
            <w:pPr>
              <w:overflowPunct w:val="0"/>
              <w:autoSpaceDE w:val="0"/>
              <w:autoSpaceDN w:val="0"/>
              <w:ind w:firstLineChars="300" w:firstLine="630"/>
              <w:rPr>
                <w:rFonts w:hAnsi="Century"/>
                <w:kern w:val="0"/>
              </w:rPr>
            </w:pPr>
            <w:r w:rsidRPr="006541B9">
              <w:rPr>
                <w:rFonts w:hAnsi="Century" w:hint="eastAsia"/>
                <w:kern w:val="0"/>
              </w:rPr>
              <w:t>取得</w:t>
            </w:r>
            <w:r>
              <w:rPr>
                <w:rFonts w:hAnsi="Century" w:hint="eastAsia"/>
                <w:kern w:val="0"/>
              </w:rPr>
              <w:t>年月日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 w:rsidP="00E220EF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77662C" w:rsidRPr="00222324" w:rsidRDefault="0077662C" w:rsidP="003A4ADD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 w:rsidP="00263C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77662C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646" w:type="dxa"/>
            <w:gridSpan w:val="2"/>
            <w:vMerge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068" w:type="dxa"/>
            <w:gridSpan w:val="3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77662C" w:rsidRPr="00222324" w:rsidRDefault="007766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:rsidR="00D00156" w:rsidRPr="004755CB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993BFE">
              <w:rPr>
                <w:rFonts w:hAnsi="Century" w:hint="eastAsia"/>
                <w:spacing w:val="60"/>
                <w:kern w:val="0"/>
                <w:fitText w:val="1260" w:id="-1397451003"/>
              </w:rPr>
              <w:t>償却資</w:t>
            </w:r>
            <w:r w:rsidRPr="00993BFE">
              <w:rPr>
                <w:rFonts w:hAnsi="Century" w:hint="eastAsia"/>
                <w:spacing w:val="30"/>
                <w:kern w:val="0"/>
                <w:fitText w:val="1260" w:id="-1397451003"/>
              </w:rPr>
              <w:t>産</w:t>
            </w:r>
            <w:r w:rsidR="00FA6D62">
              <w:rPr>
                <w:rFonts w:hAnsi="Century"/>
                <w:kern w:val="0"/>
              </w:rPr>
              <w:t xml:space="preserve"> </w:t>
            </w:r>
          </w:p>
        </w:tc>
        <w:tc>
          <w:tcPr>
            <w:tcW w:w="586" w:type="dxa"/>
            <w:gridSpan w:val="2"/>
            <w:vMerge w:val="restart"/>
            <w:textDirection w:val="tbRlV"/>
            <w:vAlign w:val="center"/>
          </w:tcPr>
          <w:p w:rsidR="00D00156" w:rsidRPr="00D00156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0"/>
              </w:rPr>
            </w:pPr>
            <w:r w:rsidRPr="00D00156">
              <w:rPr>
                <w:rFonts w:hAnsi="Century" w:hint="eastAsia"/>
                <w:kern w:val="0"/>
                <w:sz w:val="20"/>
              </w:rPr>
              <w:t>構築物</w:t>
            </w:r>
          </w:p>
          <w:p w:rsidR="00D00156" w:rsidRPr="004755CB" w:rsidRDefault="00D00156" w:rsidP="00462E5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D00156">
              <w:rPr>
                <w:rFonts w:hAnsi="Century" w:hint="eastAsia"/>
                <w:kern w:val="0"/>
                <w:sz w:val="20"/>
              </w:rPr>
              <w:t>機械・装置</w:t>
            </w:r>
          </w:p>
        </w:tc>
        <w:tc>
          <w:tcPr>
            <w:tcW w:w="1701" w:type="dxa"/>
            <w:gridSpan w:val="2"/>
            <w:vAlign w:val="center"/>
          </w:tcPr>
          <w:p w:rsidR="00D00156" w:rsidRPr="001C0A07" w:rsidRDefault="00D00156" w:rsidP="0077662C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</w:rPr>
            </w:pPr>
            <w:r w:rsidRPr="00993BFE">
              <w:rPr>
                <w:rFonts w:hAnsi="Century" w:hint="eastAsia"/>
                <w:spacing w:val="15"/>
                <w:kern w:val="0"/>
                <w:fitText w:val="1260" w:id="-1397451002"/>
              </w:rPr>
              <w:t>資産の名</w:t>
            </w:r>
            <w:r w:rsidRPr="00993BFE">
              <w:rPr>
                <w:rFonts w:hAnsi="Century" w:hint="eastAsia"/>
                <w:spacing w:val="45"/>
                <w:kern w:val="0"/>
                <w:fitText w:val="1260" w:id="-1397451002"/>
              </w:rPr>
              <w:t>称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  <w:spacing w:val="105"/>
              </w:rPr>
              <w:t>種</w:t>
            </w:r>
            <w:r w:rsidRPr="00222324">
              <w:rPr>
                <w:rFonts w:hAnsi="Century" w:hint="eastAsia"/>
              </w:rPr>
              <w:t>類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222324">
              <w:rPr>
                <w:rFonts w:hAnsi="Century" w:hint="eastAsia"/>
                <w:spacing w:val="105"/>
              </w:rPr>
              <w:t>数</w:t>
            </w:r>
            <w:r w:rsidRPr="00222324">
              <w:rPr>
                <w:rFonts w:hAnsi="Century" w:hint="eastAsia"/>
              </w:rPr>
              <w:t>量</w:t>
            </w:r>
          </w:p>
        </w:tc>
        <w:tc>
          <w:tcPr>
            <w:tcW w:w="2240" w:type="dxa"/>
            <w:vAlign w:val="center"/>
          </w:tcPr>
          <w:p w:rsidR="00D00156" w:rsidRPr="00222324" w:rsidRDefault="00D00156" w:rsidP="002E4A0B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</w:t>
            </w:r>
            <w:r>
              <w:rPr>
                <w:rFonts w:hAnsi="Century" w:hint="eastAsia"/>
                <w:kern w:val="0"/>
              </w:rPr>
              <w:t xml:space="preserve">年月日　　　　　　</w:t>
            </w:r>
          </w:p>
        </w:tc>
        <w:tc>
          <w:tcPr>
            <w:tcW w:w="1303" w:type="dxa"/>
            <w:vAlign w:val="center"/>
          </w:tcPr>
          <w:p w:rsidR="00D00156" w:rsidRPr="00222324" w:rsidRDefault="00D00156" w:rsidP="00E220EF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41B9">
              <w:rPr>
                <w:rFonts w:hAnsi="Century" w:hint="eastAsia"/>
                <w:kern w:val="0"/>
              </w:rPr>
              <w:t>取得価格</w:t>
            </w:r>
            <w:r w:rsidRPr="006541B9">
              <w:rPr>
                <w:rFonts w:hAnsi="Century"/>
                <w:kern w:val="0"/>
              </w:rPr>
              <w:t>(</w:t>
            </w:r>
            <w:r w:rsidRPr="006541B9">
              <w:rPr>
                <w:rFonts w:hAnsi="Century" w:hint="eastAsia"/>
                <w:kern w:val="0"/>
              </w:rPr>
              <w:t>円</w:t>
            </w:r>
            <w:r>
              <w:rPr>
                <w:rFonts w:hAnsi="Century"/>
                <w:kern w:val="0"/>
              </w:rPr>
              <w:t>)</w:t>
            </w: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 w:rsidP="003A4ADD">
            <w:pPr>
              <w:wordWrap w:val="0"/>
              <w:overflowPunct w:val="0"/>
              <w:autoSpaceDE w:val="0"/>
              <w:autoSpaceDN w:val="0"/>
              <w:ind w:left="113" w:right="113" w:firstLineChars="150" w:firstLine="315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D00156" w:rsidRPr="00222324" w:rsidRDefault="00D00156" w:rsidP="003A4ADD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7662C" w:rsidRDefault="0077662C" w:rsidP="00993BF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対象外</w:t>
            </w:r>
          </w:p>
          <w:p w:rsidR="00D00156" w:rsidRPr="00222324" w:rsidRDefault="00D00156" w:rsidP="00993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課税免除</w:t>
            </w: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D00156" w:rsidRPr="00222324" w:rsidRDefault="008B4B89" w:rsidP="008B4B89">
            <w:pPr>
              <w:wordWrap w:val="0"/>
              <w:overflowPunct w:val="0"/>
              <w:autoSpaceDE w:val="0"/>
              <w:autoSpaceDN w:val="0"/>
              <w:ind w:left="113" w:right="113"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00156" w:rsidRPr="00222324" w:rsidTr="00FC6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 w:rsidRPr="0022232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1303" w:type="dxa"/>
            <w:vAlign w:val="center"/>
          </w:tcPr>
          <w:p w:rsidR="00D00156" w:rsidRPr="00222324" w:rsidRDefault="00D001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</w:tbl>
    <w:p w:rsidR="000B4E46" w:rsidRPr="00B80C6D" w:rsidRDefault="00B80C6D" w:rsidP="00B80C6D">
      <w:pPr>
        <w:tabs>
          <w:tab w:val="left" w:pos="1260"/>
        </w:tabs>
        <w:rPr>
          <w:rFonts w:hAnsi="Century"/>
        </w:rPr>
      </w:pPr>
      <w:r>
        <w:rPr>
          <w:rFonts w:hAnsi="Century" w:hint="eastAsia"/>
        </w:rPr>
        <w:t>※物件が多数ある場合は、別途明細書を添付して下さい。</w:t>
      </w:r>
    </w:p>
    <w:sectPr w:rsidR="000B4E46" w:rsidRPr="00B80C6D" w:rsidSect="0077662C">
      <w:pgSz w:w="11906" w:h="16838" w:code="9"/>
      <w:pgMar w:top="1701" w:right="1701" w:bottom="141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EC0" w:rsidRDefault="00003EC0" w:rsidP="00CF483A">
      <w:r>
        <w:separator/>
      </w:r>
    </w:p>
  </w:endnote>
  <w:endnote w:type="continuationSeparator" w:id="0">
    <w:p w:rsidR="00003EC0" w:rsidRDefault="00003EC0" w:rsidP="00C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EC0" w:rsidRDefault="00003EC0" w:rsidP="00CF483A">
      <w:r>
        <w:separator/>
      </w:r>
    </w:p>
  </w:footnote>
  <w:footnote w:type="continuationSeparator" w:id="0">
    <w:p w:rsidR="00003EC0" w:rsidRDefault="00003EC0" w:rsidP="00CF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24"/>
    <w:rsid w:val="00003EC0"/>
    <w:rsid w:val="0002411E"/>
    <w:rsid w:val="00080B4E"/>
    <w:rsid w:val="000B4E46"/>
    <w:rsid w:val="000E3D21"/>
    <w:rsid w:val="00126A1E"/>
    <w:rsid w:val="001B12F8"/>
    <w:rsid w:val="001C0A07"/>
    <w:rsid w:val="00222324"/>
    <w:rsid w:val="00263C57"/>
    <w:rsid w:val="00296DE6"/>
    <w:rsid w:val="002A4E25"/>
    <w:rsid w:val="002E4A0B"/>
    <w:rsid w:val="00306D57"/>
    <w:rsid w:val="00321794"/>
    <w:rsid w:val="003A4ADD"/>
    <w:rsid w:val="003F2886"/>
    <w:rsid w:val="00462E5C"/>
    <w:rsid w:val="004755CB"/>
    <w:rsid w:val="00491F7E"/>
    <w:rsid w:val="004F551C"/>
    <w:rsid w:val="006541B9"/>
    <w:rsid w:val="0069381A"/>
    <w:rsid w:val="006D5AF5"/>
    <w:rsid w:val="006D6C65"/>
    <w:rsid w:val="00714A5D"/>
    <w:rsid w:val="007730D5"/>
    <w:rsid w:val="0077662C"/>
    <w:rsid w:val="007E018F"/>
    <w:rsid w:val="00812523"/>
    <w:rsid w:val="0083758B"/>
    <w:rsid w:val="00887262"/>
    <w:rsid w:val="008A6A8A"/>
    <w:rsid w:val="008B4B89"/>
    <w:rsid w:val="008E4D5C"/>
    <w:rsid w:val="00993BFE"/>
    <w:rsid w:val="00A87A73"/>
    <w:rsid w:val="00A97D4F"/>
    <w:rsid w:val="00AA1EC5"/>
    <w:rsid w:val="00AB014F"/>
    <w:rsid w:val="00AB15F6"/>
    <w:rsid w:val="00AF3AAF"/>
    <w:rsid w:val="00B80C6D"/>
    <w:rsid w:val="00BB69D7"/>
    <w:rsid w:val="00C8520D"/>
    <w:rsid w:val="00C96689"/>
    <w:rsid w:val="00CC2162"/>
    <w:rsid w:val="00CF2D04"/>
    <w:rsid w:val="00CF483A"/>
    <w:rsid w:val="00D00156"/>
    <w:rsid w:val="00D64501"/>
    <w:rsid w:val="00D8534C"/>
    <w:rsid w:val="00DD5BF0"/>
    <w:rsid w:val="00E0555E"/>
    <w:rsid w:val="00E220EF"/>
    <w:rsid w:val="00E2615D"/>
    <w:rsid w:val="00EC592C"/>
    <w:rsid w:val="00ED3826"/>
    <w:rsid w:val="00F27993"/>
    <w:rsid w:val="00F60D3D"/>
    <w:rsid w:val="00F76267"/>
    <w:rsid w:val="00FA6D62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33077-081D-47F1-A0D3-2948FF5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32179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217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19C2-F2C1-4EFB-8AF1-E2EEE66C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誠一</dc:creator>
  <cp:keywords/>
  <dc:description/>
  <cp:lastModifiedBy>徳元 誠一</cp:lastModifiedBy>
  <cp:revision>2</cp:revision>
  <cp:lastPrinted>2022-02-10T00:54:00Z</cp:lastPrinted>
  <dcterms:created xsi:type="dcterms:W3CDTF">2022-12-22T09:24:00Z</dcterms:created>
  <dcterms:modified xsi:type="dcterms:W3CDTF">2022-12-22T09:24:00Z</dcterms:modified>
</cp:coreProperties>
</file>