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8E23" w14:textId="77777777" w:rsidR="00D743C5" w:rsidRDefault="00D743C5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050"/>
        <w:gridCol w:w="1050"/>
        <w:gridCol w:w="1050"/>
        <w:gridCol w:w="1428"/>
        <w:gridCol w:w="1260"/>
        <w:gridCol w:w="2942"/>
      </w:tblGrid>
      <w:tr w:rsidR="00D743C5" w14:paraId="2CF42209" w14:textId="77777777">
        <w:trPr>
          <w:cantSplit/>
          <w:trHeight w:val="177"/>
        </w:trPr>
        <w:tc>
          <w:tcPr>
            <w:tcW w:w="868" w:type="dxa"/>
            <w:vMerge w:val="restart"/>
            <w:vAlign w:val="center"/>
          </w:tcPr>
          <w:p w14:paraId="1C77C8A2" w14:textId="77777777" w:rsidR="00D743C5" w:rsidRDefault="00D743C5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50" w:type="dxa"/>
            <w:vAlign w:val="center"/>
          </w:tcPr>
          <w:p w14:paraId="3A58A241" w14:textId="77777777" w:rsidR="00D743C5" w:rsidRDefault="00D743C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vAlign w:val="center"/>
          </w:tcPr>
          <w:p w14:paraId="75556250" w14:textId="77777777" w:rsidR="00D743C5" w:rsidRDefault="00D743C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50" w:type="dxa"/>
            <w:vAlign w:val="center"/>
          </w:tcPr>
          <w:p w14:paraId="67A99AEF" w14:textId="77777777" w:rsidR="00D743C5" w:rsidRDefault="00D743C5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428" w:type="dxa"/>
            <w:vMerge w:val="restart"/>
            <w:tcBorders>
              <w:top w:val="nil"/>
              <w:bottom w:val="nil"/>
            </w:tcBorders>
          </w:tcPr>
          <w:p w14:paraId="70A9B709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14:paraId="39DFC9E8" w14:textId="77777777" w:rsidR="00D743C5" w:rsidRDefault="00D743C5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942" w:type="dxa"/>
            <w:vMerge w:val="restart"/>
          </w:tcPr>
          <w:p w14:paraId="5951AA03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6E08B5EB" w14:textId="77777777">
        <w:trPr>
          <w:cantSplit/>
          <w:trHeight w:val="273"/>
        </w:trPr>
        <w:tc>
          <w:tcPr>
            <w:tcW w:w="868" w:type="dxa"/>
            <w:vMerge/>
            <w:vAlign w:val="center"/>
          </w:tcPr>
          <w:p w14:paraId="2CCA9128" w14:textId="77777777" w:rsidR="00D743C5" w:rsidRDefault="00D743C5">
            <w:pPr>
              <w:jc w:val="center"/>
            </w:pPr>
          </w:p>
        </w:tc>
        <w:tc>
          <w:tcPr>
            <w:tcW w:w="1050" w:type="dxa"/>
            <w:vMerge w:val="restart"/>
          </w:tcPr>
          <w:p w14:paraId="722F75DB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21C959F5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448CC82C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14:paraId="67E8145A" w14:textId="77777777" w:rsidR="00D743C5" w:rsidRDefault="00D743C5"/>
        </w:tc>
        <w:tc>
          <w:tcPr>
            <w:tcW w:w="1260" w:type="dxa"/>
            <w:vMerge/>
            <w:vAlign w:val="center"/>
          </w:tcPr>
          <w:p w14:paraId="4D61AEC4" w14:textId="77777777" w:rsidR="00D743C5" w:rsidRDefault="00D743C5">
            <w:pPr>
              <w:jc w:val="center"/>
            </w:pPr>
          </w:p>
        </w:tc>
        <w:tc>
          <w:tcPr>
            <w:tcW w:w="2942" w:type="dxa"/>
            <w:vMerge/>
          </w:tcPr>
          <w:p w14:paraId="377A6886" w14:textId="77777777" w:rsidR="00D743C5" w:rsidRDefault="00D743C5"/>
        </w:tc>
      </w:tr>
      <w:tr w:rsidR="00D743C5" w14:paraId="4B46C6BC" w14:textId="77777777">
        <w:trPr>
          <w:cantSplit/>
          <w:trHeight w:val="540"/>
        </w:trPr>
        <w:tc>
          <w:tcPr>
            <w:tcW w:w="868" w:type="dxa"/>
            <w:vMerge/>
          </w:tcPr>
          <w:p w14:paraId="5F37DF05" w14:textId="77777777" w:rsidR="00D743C5" w:rsidRDefault="00D743C5"/>
        </w:tc>
        <w:tc>
          <w:tcPr>
            <w:tcW w:w="1050" w:type="dxa"/>
            <w:vMerge/>
          </w:tcPr>
          <w:p w14:paraId="7D73BD52" w14:textId="77777777" w:rsidR="00D743C5" w:rsidRDefault="00D743C5"/>
        </w:tc>
        <w:tc>
          <w:tcPr>
            <w:tcW w:w="1050" w:type="dxa"/>
            <w:vMerge/>
          </w:tcPr>
          <w:p w14:paraId="5C32F251" w14:textId="77777777" w:rsidR="00D743C5" w:rsidRDefault="00D743C5"/>
        </w:tc>
        <w:tc>
          <w:tcPr>
            <w:tcW w:w="1050" w:type="dxa"/>
            <w:vMerge/>
          </w:tcPr>
          <w:p w14:paraId="2986ED43" w14:textId="77777777" w:rsidR="00D743C5" w:rsidRDefault="00D743C5"/>
        </w:tc>
        <w:tc>
          <w:tcPr>
            <w:tcW w:w="1428" w:type="dxa"/>
            <w:vMerge/>
            <w:tcBorders>
              <w:bottom w:val="nil"/>
            </w:tcBorders>
          </w:tcPr>
          <w:p w14:paraId="3848E308" w14:textId="77777777" w:rsidR="00D743C5" w:rsidRDefault="00D743C5"/>
        </w:tc>
        <w:tc>
          <w:tcPr>
            <w:tcW w:w="1260" w:type="dxa"/>
            <w:vMerge/>
          </w:tcPr>
          <w:p w14:paraId="5F3A6C84" w14:textId="77777777" w:rsidR="00D743C5" w:rsidRDefault="00D743C5"/>
        </w:tc>
        <w:tc>
          <w:tcPr>
            <w:tcW w:w="2942" w:type="dxa"/>
          </w:tcPr>
          <w:p w14:paraId="5F61F026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</w:tbl>
    <w:p w14:paraId="7542E778" w14:textId="77777777" w:rsidR="00D743C5" w:rsidRDefault="00D743C5"/>
    <w:p w14:paraId="22B6EA3F" w14:textId="77777777" w:rsidR="00D743C5" w:rsidRDefault="00D743C5">
      <w:pPr>
        <w:jc w:val="center"/>
      </w:pPr>
      <w:r>
        <w:rPr>
          <w:rFonts w:hint="eastAsia"/>
        </w:rPr>
        <w:t>介護保険第三者の行為による傷病届</w:t>
      </w:r>
    </w:p>
    <w:p w14:paraId="5E452BE8" w14:textId="77777777" w:rsidR="00D743C5" w:rsidRDefault="00D743C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20"/>
        <w:gridCol w:w="1092"/>
        <w:gridCol w:w="1078"/>
        <w:gridCol w:w="378"/>
        <w:gridCol w:w="1316"/>
        <w:gridCol w:w="416"/>
        <w:gridCol w:w="130"/>
        <w:gridCol w:w="112"/>
        <w:gridCol w:w="126"/>
        <w:gridCol w:w="766"/>
        <w:gridCol w:w="17"/>
        <w:gridCol w:w="29"/>
        <w:gridCol w:w="420"/>
        <w:gridCol w:w="420"/>
        <w:gridCol w:w="923"/>
        <w:gridCol w:w="547"/>
        <w:gridCol w:w="1052"/>
      </w:tblGrid>
      <w:tr w:rsidR="00D743C5" w14:paraId="09521C2F" w14:textId="77777777" w:rsidTr="00DF6F97">
        <w:trPr>
          <w:cantSplit/>
          <w:trHeight w:val="639"/>
        </w:trPr>
        <w:tc>
          <w:tcPr>
            <w:tcW w:w="1918" w:type="dxa"/>
            <w:gridSpan w:val="3"/>
            <w:vAlign w:val="center"/>
          </w:tcPr>
          <w:p w14:paraId="1EB245E4" w14:textId="77777777" w:rsidR="00D743C5" w:rsidRDefault="00D743C5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18" w:type="dxa"/>
            <w:gridSpan w:val="5"/>
          </w:tcPr>
          <w:p w14:paraId="382FF0CE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14:paraId="2235D26C" w14:textId="77777777" w:rsidR="00D743C5" w:rsidRDefault="00D743C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42" w:type="dxa"/>
            <w:gridSpan w:val="4"/>
          </w:tcPr>
          <w:p w14:paraId="05D64CEF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3415C9F4" w14:textId="77777777">
        <w:trPr>
          <w:cantSplit/>
          <w:trHeight w:val="358"/>
        </w:trPr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14:paraId="2E0FE2C2" w14:textId="77777777" w:rsidR="00D743C5" w:rsidRDefault="00D743C5">
            <w:r>
              <w:rPr>
                <w:rFonts w:hint="eastAsia"/>
              </w:rPr>
              <w:t>事故発生の具体的原因とその状況</w:t>
            </w:r>
          </w:p>
        </w:tc>
        <w:tc>
          <w:tcPr>
            <w:tcW w:w="7730" w:type="dxa"/>
            <w:gridSpan w:val="15"/>
            <w:vAlign w:val="center"/>
          </w:tcPr>
          <w:p w14:paraId="327B0258" w14:textId="7C115ADB" w:rsidR="00D743C5" w:rsidRDefault="00F03C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743C5">
              <w:rPr>
                <w:rFonts w:hint="eastAsia"/>
              </w:rPr>
              <w:t xml:space="preserve">　　年　　月　　日</w:t>
            </w:r>
            <w:r w:rsidR="00D743C5">
              <w:t>(</w:t>
            </w:r>
            <w:r w:rsidR="00D743C5">
              <w:rPr>
                <w:rFonts w:hint="eastAsia"/>
              </w:rPr>
              <w:t xml:space="preserve">　　</w:t>
            </w:r>
            <w:r w:rsidR="00D743C5">
              <w:t>)</w:t>
            </w:r>
            <w:r w:rsidR="00D743C5">
              <w:rPr>
                <w:rFonts w:hint="eastAsia"/>
              </w:rPr>
              <w:t>午前・午後　　時ごろ</w:t>
            </w:r>
          </w:p>
        </w:tc>
      </w:tr>
      <w:tr w:rsidR="00D743C5" w14:paraId="01A27746" w14:textId="77777777" w:rsidTr="007B6BF6">
        <w:trPr>
          <w:cantSplit/>
          <w:trHeight w:val="328"/>
        </w:trPr>
        <w:tc>
          <w:tcPr>
            <w:tcW w:w="1918" w:type="dxa"/>
            <w:gridSpan w:val="3"/>
            <w:vMerge/>
            <w:tcBorders>
              <w:bottom w:val="nil"/>
            </w:tcBorders>
          </w:tcPr>
          <w:p w14:paraId="42F16344" w14:textId="77777777" w:rsidR="00D743C5" w:rsidRDefault="00D743C5"/>
        </w:tc>
        <w:tc>
          <w:tcPr>
            <w:tcW w:w="7730" w:type="dxa"/>
            <w:gridSpan w:val="15"/>
          </w:tcPr>
          <w:p w14:paraId="417A0870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0C3BEF98" w14:textId="77777777">
        <w:trPr>
          <w:cantSplit/>
          <w:trHeight w:val="278"/>
        </w:trPr>
        <w:tc>
          <w:tcPr>
            <w:tcW w:w="1918" w:type="dxa"/>
            <w:gridSpan w:val="3"/>
            <w:vMerge/>
            <w:tcBorders>
              <w:bottom w:val="nil"/>
            </w:tcBorders>
          </w:tcPr>
          <w:p w14:paraId="50C66FF3" w14:textId="77777777" w:rsidR="00D743C5" w:rsidRDefault="00D743C5"/>
        </w:tc>
        <w:tc>
          <w:tcPr>
            <w:tcW w:w="7730" w:type="dxa"/>
            <w:gridSpan w:val="15"/>
          </w:tcPr>
          <w:p w14:paraId="67C1ADF8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5A2A46E8" w14:textId="77777777">
        <w:trPr>
          <w:cantSplit/>
          <w:trHeight w:val="278"/>
        </w:trPr>
        <w:tc>
          <w:tcPr>
            <w:tcW w:w="1918" w:type="dxa"/>
            <w:gridSpan w:val="3"/>
            <w:vMerge/>
            <w:tcBorders>
              <w:bottom w:val="nil"/>
            </w:tcBorders>
          </w:tcPr>
          <w:p w14:paraId="72634E4B" w14:textId="77777777" w:rsidR="00D743C5" w:rsidRDefault="00D743C5"/>
        </w:tc>
        <w:tc>
          <w:tcPr>
            <w:tcW w:w="7730" w:type="dxa"/>
            <w:gridSpan w:val="15"/>
          </w:tcPr>
          <w:p w14:paraId="66BF764D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7B205273" w14:textId="77777777">
        <w:trPr>
          <w:cantSplit/>
          <w:trHeight w:val="278"/>
        </w:trPr>
        <w:tc>
          <w:tcPr>
            <w:tcW w:w="1918" w:type="dxa"/>
            <w:gridSpan w:val="3"/>
            <w:vMerge/>
          </w:tcPr>
          <w:p w14:paraId="22EF1171" w14:textId="77777777" w:rsidR="00D743C5" w:rsidRDefault="00D743C5"/>
        </w:tc>
        <w:tc>
          <w:tcPr>
            <w:tcW w:w="7730" w:type="dxa"/>
            <w:gridSpan w:val="15"/>
          </w:tcPr>
          <w:p w14:paraId="487CE9C0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58C9FECE" w14:textId="77777777" w:rsidTr="007B6BF6">
        <w:trPr>
          <w:cantSplit/>
          <w:trHeight w:val="402"/>
        </w:trPr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207EE9B" w14:textId="77777777" w:rsidR="00D743C5" w:rsidRDefault="00D743C5">
            <w:pPr>
              <w:jc w:val="center"/>
            </w:pPr>
            <w:r>
              <w:rPr>
                <w:rFonts w:hint="eastAsia"/>
              </w:rPr>
              <w:t>第三者</w:t>
            </w:r>
            <w:r>
              <w:t>(</w:t>
            </w:r>
            <w:r>
              <w:rPr>
                <w:rFonts w:hint="eastAsia"/>
              </w:rPr>
              <w:t>加害者</w:t>
            </w:r>
            <w:r>
              <w:t>)</w:t>
            </w:r>
            <w:r>
              <w:rPr>
                <w:rFonts w:hint="eastAsia"/>
              </w:rPr>
              <w:t>に関する事項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5596848" w14:textId="77777777" w:rsidR="00D743C5" w:rsidRDefault="00D743C5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72025FEE" w14:textId="77777777" w:rsidR="00D743C5" w:rsidRDefault="00D743C5">
            <w:r>
              <w:rPr>
                <w:rFonts w:hint="eastAsia"/>
              </w:rPr>
              <w:t>住所</w:t>
            </w:r>
          </w:p>
        </w:tc>
        <w:tc>
          <w:tcPr>
            <w:tcW w:w="4368" w:type="dxa"/>
            <w:gridSpan w:val="10"/>
          </w:tcPr>
          <w:p w14:paraId="60271C21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3362" w:type="dxa"/>
            <w:gridSpan w:val="5"/>
            <w:vAlign w:val="center"/>
          </w:tcPr>
          <w:p w14:paraId="576F02C4" w14:textId="77777777" w:rsidR="00D743C5" w:rsidRDefault="00D743C5">
            <w:r>
              <w:rPr>
                <w:rFonts w:hint="eastAsia"/>
              </w:rPr>
              <w:t>電話番号</w:t>
            </w:r>
          </w:p>
        </w:tc>
      </w:tr>
      <w:tr w:rsidR="00D743C5" w14:paraId="459E8F3C" w14:textId="77777777" w:rsidTr="007B6BF6">
        <w:trPr>
          <w:cantSplit/>
          <w:trHeight w:val="421"/>
        </w:trPr>
        <w:tc>
          <w:tcPr>
            <w:tcW w:w="406" w:type="dxa"/>
            <w:vMerge/>
            <w:tcBorders>
              <w:bottom w:val="nil"/>
            </w:tcBorders>
          </w:tcPr>
          <w:p w14:paraId="58410A5D" w14:textId="77777777" w:rsidR="00D743C5" w:rsidRDefault="00D743C5"/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14:paraId="52377058" w14:textId="77777777" w:rsidR="00D743C5" w:rsidRDefault="00D743C5">
            <w:pPr>
              <w:jc w:val="center"/>
            </w:pP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33DDC2A6" w14:textId="77777777" w:rsidR="00D743C5" w:rsidRDefault="00D743C5">
            <w:r>
              <w:rPr>
                <w:rFonts w:hint="eastAsia"/>
              </w:rPr>
              <w:t>氏名</w:t>
            </w:r>
          </w:p>
        </w:tc>
        <w:tc>
          <w:tcPr>
            <w:tcW w:w="3188" w:type="dxa"/>
            <w:gridSpan w:val="4"/>
          </w:tcPr>
          <w:p w14:paraId="5D813C9C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14:paraId="41FF1280" w14:textId="77777777" w:rsidR="00D743C5" w:rsidRDefault="00D743C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408" w:type="dxa"/>
            <w:gridSpan w:val="7"/>
          </w:tcPr>
          <w:p w14:paraId="71758C91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23CB0E38" w14:textId="77777777">
        <w:trPr>
          <w:cantSplit/>
          <w:trHeight w:val="278"/>
        </w:trPr>
        <w:tc>
          <w:tcPr>
            <w:tcW w:w="406" w:type="dxa"/>
            <w:vMerge/>
            <w:tcBorders>
              <w:bottom w:val="nil"/>
            </w:tcBorders>
          </w:tcPr>
          <w:p w14:paraId="6EE9D4AC" w14:textId="77777777" w:rsidR="00D743C5" w:rsidRDefault="00D743C5"/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B90CF8F" w14:textId="77777777" w:rsidR="00D743C5" w:rsidRDefault="00D743C5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1D776B35" w14:textId="77777777" w:rsidR="00D743C5" w:rsidRDefault="00D743C5">
            <w:r>
              <w:rPr>
                <w:rFonts w:hint="eastAsia"/>
              </w:rPr>
              <w:t>所在地</w:t>
            </w:r>
          </w:p>
        </w:tc>
        <w:tc>
          <w:tcPr>
            <w:tcW w:w="7730" w:type="dxa"/>
            <w:gridSpan w:val="15"/>
          </w:tcPr>
          <w:p w14:paraId="095883F5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65E515F8" w14:textId="77777777">
        <w:trPr>
          <w:cantSplit/>
          <w:trHeight w:val="278"/>
        </w:trPr>
        <w:tc>
          <w:tcPr>
            <w:tcW w:w="406" w:type="dxa"/>
            <w:vMerge/>
            <w:tcBorders>
              <w:bottom w:val="nil"/>
            </w:tcBorders>
          </w:tcPr>
          <w:p w14:paraId="3FED475F" w14:textId="77777777" w:rsidR="00D743C5" w:rsidRDefault="00D743C5"/>
        </w:tc>
        <w:tc>
          <w:tcPr>
            <w:tcW w:w="420" w:type="dxa"/>
            <w:vMerge/>
            <w:tcBorders>
              <w:bottom w:val="nil"/>
            </w:tcBorders>
          </w:tcPr>
          <w:p w14:paraId="0CD7D6DD" w14:textId="77777777" w:rsidR="00D743C5" w:rsidRDefault="00D743C5"/>
        </w:tc>
        <w:tc>
          <w:tcPr>
            <w:tcW w:w="1092" w:type="dxa"/>
            <w:tcBorders>
              <w:bottom w:val="nil"/>
            </w:tcBorders>
            <w:vAlign w:val="center"/>
          </w:tcPr>
          <w:p w14:paraId="4F5A9D79" w14:textId="77777777" w:rsidR="00D743C5" w:rsidRDefault="00D743C5">
            <w:r>
              <w:rPr>
                <w:rFonts w:hint="eastAsia"/>
              </w:rPr>
              <w:t>名称</w:t>
            </w:r>
          </w:p>
        </w:tc>
        <w:tc>
          <w:tcPr>
            <w:tcW w:w="7730" w:type="dxa"/>
            <w:gridSpan w:val="15"/>
          </w:tcPr>
          <w:p w14:paraId="625805D8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136FC255" w14:textId="77777777">
        <w:trPr>
          <w:cantSplit/>
          <w:trHeight w:val="278"/>
        </w:trPr>
        <w:tc>
          <w:tcPr>
            <w:tcW w:w="406" w:type="dxa"/>
            <w:vMerge/>
            <w:tcBorders>
              <w:bottom w:val="nil"/>
            </w:tcBorders>
          </w:tcPr>
          <w:p w14:paraId="2088B784" w14:textId="77777777" w:rsidR="00D743C5" w:rsidRDefault="00D743C5"/>
        </w:tc>
        <w:tc>
          <w:tcPr>
            <w:tcW w:w="420" w:type="dxa"/>
            <w:vMerge/>
            <w:tcBorders>
              <w:bottom w:val="nil"/>
            </w:tcBorders>
          </w:tcPr>
          <w:p w14:paraId="37F5166D" w14:textId="77777777" w:rsidR="00D743C5" w:rsidRDefault="00D743C5"/>
        </w:tc>
        <w:tc>
          <w:tcPr>
            <w:tcW w:w="1092" w:type="dxa"/>
            <w:tcBorders>
              <w:bottom w:val="nil"/>
            </w:tcBorders>
            <w:vAlign w:val="center"/>
          </w:tcPr>
          <w:p w14:paraId="506A1469" w14:textId="77777777" w:rsidR="00D743C5" w:rsidRDefault="00D743C5">
            <w:r>
              <w:rPr>
                <w:rFonts w:hint="eastAsia"/>
              </w:rPr>
              <w:t>代表者名</w:t>
            </w:r>
          </w:p>
        </w:tc>
        <w:tc>
          <w:tcPr>
            <w:tcW w:w="7730" w:type="dxa"/>
            <w:gridSpan w:val="15"/>
          </w:tcPr>
          <w:p w14:paraId="109DDE8F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</w:tr>
      <w:tr w:rsidR="00D743C5" w14:paraId="6156AC3B" w14:textId="77777777">
        <w:trPr>
          <w:cantSplit/>
          <w:trHeight w:val="413"/>
        </w:trPr>
        <w:tc>
          <w:tcPr>
            <w:tcW w:w="406" w:type="dxa"/>
            <w:vMerge/>
            <w:tcBorders>
              <w:bottom w:val="nil"/>
            </w:tcBorders>
          </w:tcPr>
          <w:p w14:paraId="417EFB10" w14:textId="77777777" w:rsidR="00D743C5" w:rsidRDefault="00D743C5"/>
        </w:tc>
        <w:tc>
          <w:tcPr>
            <w:tcW w:w="1512" w:type="dxa"/>
            <w:gridSpan w:val="2"/>
            <w:vMerge w:val="restart"/>
            <w:tcBorders>
              <w:bottom w:val="nil"/>
            </w:tcBorders>
            <w:vAlign w:val="center"/>
          </w:tcPr>
          <w:p w14:paraId="3F7279E4" w14:textId="77777777" w:rsidR="00D743C5" w:rsidRDefault="00D743C5">
            <w:r>
              <w:rPr>
                <w:rFonts w:hint="eastAsia"/>
              </w:rPr>
              <w:t>示談の有無、年月日及びその金額</w:t>
            </w:r>
          </w:p>
        </w:tc>
        <w:tc>
          <w:tcPr>
            <w:tcW w:w="1456" w:type="dxa"/>
            <w:gridSpan w:val="2"/>
            <w:vMerge w:val="restart"/>
            <w:tcBorders>
              <w:bottom w:val="nil"/>
            </w:tcBorders>
            <w:vAlign w:val="center"/>
          </w:tcPr>
          <w:p w14:paraId="25BAFAF1" w14:textId="77777777" w:rsidR="00D743C5" w:rsidRDefault="00D743C5">
            <w:r>
              <w:rPr>
                <w:rFonts w:hint="eastAsia"/>
              </w:rPr>
              <w:t>□　有</w:t>
            </w:r>
          </w:p>
          <w:p w14:paraId="1139C499" w14:textId="77777777" w:rsidR="00D743C5" w:rsidRDefault="00D743C5">
            <w:r>
              <w:rPr>
                <w:rFonts w:hint="eastAsia"/>
              </w:rPr>
              <w:t>□　交渉中</w:t>
            </w:r>
          </w:p>
          <w:p w14:paraId="7037DB46" w14:textId="77777777" w:rsidR="00D743C5" w:rsidRDefault="00D743C5">
            <w:r>
              <w:rPr>
                <w:rFonts w:hint="eastAsia"/>
              </w:rPr>
              <w:t>□　無</w:t>
            </w:r>
          </w:p>
        </w:tc>
        <w:tc>
          <w:tcPr>
            <w:tcW w:w="1974" w:type="dxa"/>
            <w:gridSpan w:val="4"/>
            <w:vMerge w:val="restart"/>
            <w:tcBorders>
              <w:bottom w:val="nil"/>
            </w:tcBorders>
            <w:vAlign w:val="center"/>
          </w:tcPr>
          <w:p w14:paraId="29E40764" w14:textId="0903D4AA" w:rsidR="00D743C5" w:rsidRDefault="00D743C5" w:rsidP="00F03CC4">
            <w:pPr>
              <w:ind w:firstLineChars="200" w:firstLine="420"/>
            </w:pPr>
            <w:r>
              <w:rPr>
                <w:rFonts w:hint="eastAsia"/>
              </w:rPr>
              <w:t xml:space="preserve">　年　月　日</w:t>
            </w:r>
          </w:p>
          <w:p w14:paraId="2BFC3DA7" w14:textId="77777777" w:rsidR="00D743C5" w:rsidRDefault="00D743C5"/>
          <w:p w14:paraId="06D5FD99" w14:textId="77777777" w:rsidR="00D743C5" w:rsidRDefault="00D743C5">
            <w:r>
              <w:rPr>
                <w:rFonts w:hint="eastAsia"/>
              </w:rPr>
              <w:t>金　　　　　　円</w:t>
            </w:r>
          </w:p>
        </w:tc>
        <w:tc>
          <w:tcPr>
            <w:tcW w:w="909" w:type="dxa"/>
            <w:gridSpan w:val="3"/>
            <w:vMerge w:val="restart"/>
            <w:tcBorders>
              <w:bottom w:val="nil"/>
            </w:tcBorders>
            <w:vAlign w:val="center"/>
          </w:tcPr>
          <w:p w14:paraId="5A6E8676" w14:textId="77777777" w:rsidR="00D743C5" w:rsidRDefault="00D743C5">
            <w:pPr>
              <w:jc w:val="center"/>
            </w:pPr>
            <w:r>
              <w:rPr>
                <w:rFonts w:hint="eastAsia"/>
              </w:rPr>
              <w:t>内訳及び理由</w:t>
            </w:r>
          </w:p>
        </w:tc>
        <w:tc>
          <w:tcPr>
            <w:tcW w:w="2339" w:type="dxa"/>
            <w:gridSpan w:val="5"/>
            <w:vAlign w:val="center"/>
          </w:tcPr>
          <w:p w14:paraId="5D293954" w14:textId="77777777" w:rsidR="00D743C5" w:rsidRDefault="00D743C5">
            <w:r>
              <w:rPr>
                <w:rFonts w:hint="eastAsia"/>
              </w:rPr>
              <w:t>介護保険適用相当費用</w:t>
            </w:r>
          </w:p>
          <w:p w14:paraId="11892AE7" w14:textId="77777777" w:rsidR="00D743C5" w:rsidRDefault="00D743C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vMerge w:val="restart"/>
            <w:tcBorders>
              <w:bottom w:val="nil"/>
            </w:tcBorders>
          </w:tcPr>
          <w:p w14:paraId="563F9C29" w14:textId="77777777" w:rsidR="00D743C5" w:rsidRDefault="00D743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743C5" w14:paraId="4C38B89D" w14:textId="77777777">
        <w:trPr>
          <w:cantSplit/>
          <w:trHeight w:val="412"/>
        </w:trPr>
        <w:tc>
          <w:tcPr>
            <w:tcW w:w="406" w:type="dxa"/>
            <w:vMerge/>
            <w:tcBorders>
              <w:bottom w:val="nil"/>
            </w:tcBorders>
          </w:tcPr>
          <w:p w14:paraId="551A3D62" w14:textId="77777777" w:rsidR="00D743C5" w:rsidRDefault="00D743C5"/>
        </w:tc>
        <w:tc>
          <w:tcPr>
            <w:tcW w:w="1512" w:type="dxa"/>
            <w:gridSpan w:val="2"/>
            <w:vMerge/>
            <w:tcBorders>
              <w:bottom w:val="nil"/>
            </w:tcBorders>
            <w:vAlign w:val="center"/>
          </w:tcPr>
          <w:p w14:paraId="6AB1AC4B" w14:textId="77777777" w:rsidR="00D743C5" w:rsidRDefault="00D743C5"/>
        </w:tc>
        <w:tc>
          <w:tcPr>
            <w:tcW w:w="1456" w:type="dxa"/>
            <w:gridSpan w:val="2"/>
            <w:vMerge/>
          </w:tcPr>
          <w:p w14:paraId="3D2BB554" w14:textId="77777777" w:rsidR="00D743C5" w:rsidRDefault="00D743C5"/>
        </w:tc>
        <w:tc>
          <w:tcPr>
            <w:tcW w:w="1974" w:type="dxa"/>
            <w:gridSpan w:val="4"/>
            <w:vMerge/>
          </w:tcPr>
          <w:p w14:paraId="50D82990" w14:textId="77777777" w:rsidR="00D743C5" w:rsidRDefault="00D743C5"/>
        </w:tc>
        <w:tc>
          <w:tcPr>
            <w:tcW w:w="909" w:type="dxa"/>
            <w:gridSpan w:val="3"/>
            <w:vMerge/>
            <w:vAlign w:val="center"/>
          </w:tcPr>
          <w:p w14:paraId="0FBF4F2F" w14:textId="77777777" w:rsidR="00D743C5" w:rsidRDefault="00D743C5">
            <w:pPr>
              <w:jc w:val="center"/>
            </w:pPr>
          </w:p>
        </w:tc>
        <w:tc>
          <w:tcPr>
            <w:tcW w:w="2339" w:type="dxa"/>
            <w:gridSpan w:val="5"/>
            <w:vAlign w:val="center"/>
          </w:tcPr>
          <w:p w14:paraId="394D77B2" w14:textId="77777777" w:rsidR="00D743C5" w:rsidRDefault="00D743C5">
            <w:r>
              <w:rPr>
                <w:rFonts w:hint="eastAsia"/>
              </w:rPr>
              <w:t>その他　　　　　　円</w:t>
            </w:r>
          </w:p>
        </w:tc>
        <w:tc>
          <w:tcPr>
            <w:tcW w:w="1052" w:type="dxa"/>
            <w:vMerge/>
          </w:tcPr>
          <w:p w14:paraId="6BF5B54A" w14:textId="77777777" w:rsidR="00D743C5" w:rsidRDefault="00D743C5"/>
        </w:tc>
      </w:tr>
      <w:tr w:rsidR="00D743C5" w14:paraId="52EC3EE8" w14:textId="77777777">
        <w:trPr>
          <w:cantSplit/>
          <w:trHeight w:val="270"/>
        </w:trPr>
        <w:tc>
          <w:tcPr>
            <w:tcW w:w="406" w:type="dxa"/>
            <w:vMerge/>
            <w:tcBorders>
              <w:bottom w:val="nil"/>
            </w:tcBorders>
          </w:tcPr>
          <w:p w14:paraId="370F4C0F" w14:textId="77777777" w:rsidR="00D743C5" w:rsidRDefault="00D743C5"/>
        </w:tc>
        <w:tc>
          <w:tcPr>
            <w:tcW w:w="1512" w:type="dxa"/>
            <w:gridSpan w:val="2"/>
            <w:vMerge w:val="restart"/>
            <w:tcBorders>
              <w:bottom w:val="nil"/>
            </w:tcBorders>
            <w:vAlign w:val="center"/>
          </w:tcPr>
          <w:p w14:paraId="60E599F0" w14:textId="77777777" w:rsidR="00D743C5" w:rsidRDefault="00D743C5">
            <w:r>
              <w:rPr>
                <w:rFonts w:hint="eastAsia"/>
              </w:rPr>
              <w:t>自動車損害賠償保険</w:t>
            </w:r>
          </w:p>
        </w:tc>
        <w:tc>
          <w:tcPr>
            <w:tcW w:w="1078" w:type="dxa"/>
            <w:vMerge w:val="restart"/>
            <w:tcBorders>
              <w:bottom w:val="nil"/>
            </w:tcBorders>
          </w:tcPr>
          <w:p w14:paraId="634F78C2" w14:textId="77777777" w:rsidR="00D743C5" w:rsidRDefault="00D743C5">
            <w:r>
              <w:rPr>
                <w:rFonts w:hint="eastAsia"/>
              </w:rPr>
              <w:t>□　有</w:t>
            </w:r>
          </w:p>
          <w:p w14:paraId="7AD88BE1" w14:textId="77777777" w:rsidR="00D743C5" w:rsidRDefault="00D743C5">
            <w:r>
              <w:rPr>
                <w:rFonts w:hint="eastAsia"/>
              </w:rPr>
              <w:t>□　無</w:t>
            </w:r>
          </w:p>
        </w:tc>
        <w:tc>
          <w:tcPr>
            <w:tcW w:w="1694" w:type="dxa"/>
            <w:gridSpan w:val="2"/>
            <w:vAlign w:val="center"/>
          </w:tcPr>
          <w:p w14:paraId="607B3C09" w14:textId="77777777" w:rsidR="00D743C5" w:rsidRDefault="00D743C5">
            <w:pPr>
              <w:jc w:val="center"/>
            </w:pPr>
            <w:r>
              <w:rPr>
                <w:rFonts w:hint="eastAsia"/>
              </w:rPr>
              <w:t>保険会社</w:t>
            </w:r>
          </w:p>
        </w:tc>
        <w:tc>
          <w:tcPr>
            <w:tcW w:w="1567" w:type="dxa"/>
            <w:gridSpan w:val="6"/>
            <w:tcBorders>
              <w:bottom w:val="nil"/>
            </w:tcBorders>
          </w:tcPr>
          <w:p w14:paraId="72BB0480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3"/>
            <w:vMerge w:val="restart"/>
            <w:tcBorders>
              <w:bottom w:val="nil"/>
            </w:tcBorders>
            <w:vAlign w:val="center"/>
          </w:tcPr>
          <w:p w14:paraId="0BA89D89" w14:textId="77777777" w:rsidR="00D743C5" w:rsidRDefault="00D743C5">
            <w:pPr>
              <w:jc w:val="center"/>
            </w:pPr>
            <w:r>
              <w:rPr>
                <w:rFonts w:hint="eastAsia"/>
              </w:rPr>
              <w:t>保険金受領</w:t>
            </w:r>
          </w:p>
        </w:tc>
        <w:tc>
          <w:tcPr>
            <w:tcW w:w="2522" w:type="dxa"/>
            <w:gridSpan w:val="3"/>
            <w:vMerge w:val="restart"/>
            <w:tcBorders>
              <w:bottom w:val="nil"/>
            </w:tcBorders>
          </w:tcPr>
          <w:p w14:paraId="5EB04E22" w14:textId="34280A7C" w:rsidR="00D743C5" w:rsidRDefault="00D743C5" w:rsidP="00F03CC4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CB2657D" w14:textId="77777777" w:rsidR="00D743C5" w:rsidRDefault="00D743C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43C5" w14:paraId="489BDA5C" w14:textId="77777777">
        <w:trPr>
          <w:cantSplit/>
          <w:trHeight w:val="270"/>
        </w:trPr>
        <w:tc>
          <w:tcPr>
            <w:tcW w:w="406" w:type="dxa"/>
            <w:vMerge/>
            <w:tcBorders>
              <w:bottom w:val="nil"/>
            </w:tcBorders>
          </w:tcPr>
          <w:p w14:paraId="4C362398" w14:textId="77777777" w:rsidR="00D743C5" w:rsidRDefault="00D743C5"/>
        </w:tc>
        <w:tc>
          <w:tcPr>
            <w:tcW w:w="1512" w:type="dxa"/>
            <w:gridSpan w:val="2"/>
            <w:vMerge/>
            <w:tcBorders>
              <w:bottom w:val="nil"/>
            </w:tcBorders>
            <w:vAlign w:val="center"/>
          </w:tcPr>
          <w:p w14:paraId="54006BD7" w14:textId="77777777" w:rsidR="00D743C5" w:rsidRDefault="00D743C5"/>
        </w:tc>
        <w:tc>
          <w:tcPr>
            <w:tcW w:w="1078" w:type="dxa"/>
            <w:vMerge/>
          </w:tcPr>
          <w:p w14:paraId="2F35E6FB" w14:textId="77777777" w:rsidR="00D743C5" w:rsidRDefault="00D743C5"/>
        </w:tc>
        <w:tc>
          <w:tcPr>
            <w:tcW w:w="1694" w:type="dxa"/>
            <w:gridSpan w:val="2"/>
            <w:vAlign w:val="center"/>
          </w:tcPr>
          <w:p w14:paraId="41EAF6C9" w14:textId="77777777" w:rsidR="00D743C5" w:rsidRDefault="00D743C5">
            <w:pPr>
              <w:jc w:val="center"/>
            </w:pPr>
            <w:r>
              <w:rPr>
                <w:rFonts w:hint="eastAsia"/>
              </w:rPr>
              <w:t>証書の記号番号</w:t>
            </w:r>
          </w:p>
        </w:tc>
        <w:tc>
          <w:tcPr>
            <w:tcW w:w="1567" w:type="dxa"/>
            <w:gridSpan w:val="6"/>
          </w:tcPr>
          <w:p w14:paraId="6E0A616C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3"/>
            <w:vMerge/>
          </w:tcPr>
          <w:p w14:paraId="1F48555C" w14:textId="77777777" w:rsidR="00D743C5" w:rsidRDefault="00D743C5"/>
        </w:tc>
        <w:tc>
          <w:tcPr>
            <w:tcW w:w="2522" w:type="dxa"/>
            <w:gridSpan w:val="3"/>
            <w:vMerge/>
          </w:tcPr>
          <w:p w14:paraId="34FF7E45" w14:textId="77777777" w:rsidR="00D743C5" w:rsidRDefault="00D743C5"/>
        </w:tc>
      </w:tr>
      <w:tr w:rsidR="00D743C5" w14:paraId="7450AA0D" w14:textId="77777777">
        <w:trPr>
          <w:cantSplit/>
          <w:trHeight w:val="270"/>
        </w:trPr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E14C53B" w14:textId="77777777" w:rsidR="00D743C5" w:rsidRDefault="00D743C5" w:rsidP="00DF6F97">
            <w:pPr>
              <w:jc w:val="center"/>
            </w:pPr>
            <w:r>
              <w:rPr>
                <w:rFonts w:hint="eastAsia"/>
              </w:rPr>
              <w:t>診療した</w:t>
            </w:r>
            <w:r w:rsidR="00DF6F97">
              <w:rPr>
                <w:rFonts w:hint="eastAsia"/>
              </w:rPr>
              <w:t>医療</w:t>
            </w:r>
            <w:r>
              <w:rPr>
                <w:rFonts w:hint="eastAsia"/>
              </w:rPr>
              <w:t>に関する事項</w:t>
            </w:r>
          </w:p>
        </w:tc>
        <w:tc>
          <w:tcPr>
            <w:tcW w:w="1512" w:type="dxa"/>
            <w:gridSpan w:val="2"/>
            <w:vMerge w:val="restart"/>
            <w:tcBorders>
              <w:bottom w:val="nil"/>
            </w:tcBorders>
            <w:vAlign w:val="center"/>
          </w:tcPr>
          <w:p w14:paraId="1DDF18B1" w14:textId="77777777" w:rsidR="00D743C5" w:rsidRDefault="00D743C5">
            <w:r>
              <w:rPr>
                <w:rFonts w:hint="eastAsia"/>
              </w:rPr>
              <w:t>症病名及び傷病の程度</w:t>
            </w:r>
          </w:p>
        </w:tc>
        <w:tc>
          <w:tcPr>
            <w:tcW w:w="1456" w:type="dxa"/>
            <w:gridSpan w:val="2"/>
            <w:vMerge w:val="restart"/>
            <w:tcBorders>
              <w:bottom w:val="nil"/>
            </w:tcBorders>
          </w:tcPr>
          <w:p w14:paraId="12C2F0E1" w14:textId="77777777" w:rsidR="00D743C5" w:rsidRDefault="00D743C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14:paraId="5B9FB284" w14:textId="77777777" w:rsidR="00D743C5" w:rsidRDefault="00D743C5">
            <w:pPr>
              <w:jc w:val="center"/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4174" w:type="dxa"/>
            <w:gridSpan w:val="8"/>
            <w:vAlign w:val="center"/>
          </w:tcPr>
          <w:p w14:paraId="1890566F" w14:textId="725CB16E" w:rsidR="00D743C5" w:rsidRDefault="00F03C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743C5">
              <w:rPr>
                <w:rFonts w:hint="eastAsia"/>
              </w:rPr>
              <w:t xml:space="preserve">　　年　　月　　日</w:t>
            </w:r>
          </w:p>
        </w:tc>
      </w:tr>
      <w:tr w:rsidR="00D743C5" w14:paraId="058D0A9D" w14:textId="77777777">
        <w:trPr>
          <w:cantSplit/>
          <w:trHeight w:val="270"/>
        </w:trPr>
        <w:tc>
          <w:tcPr>
            <w:tcW w:w="406" w:type="dxa"/>
            <w:vMerge/>
            <w:tcBorders>
              <w:bottom w:val="nil"/>
            </w:tcBorders>
          </w:tcPr>
          <w:p w14:paraId="5598AABC" w14:textId="77777777" w:rsidR="00D743C5" w:rsidRDefault="00D743C5"/>
        </w:tc>
        <w:tc>
          <w:tcPr>
            <w:tcW w:w="1512" w:type="dxa"/>
            <w:gridSpan w:val="2"/>
            <w:vMerge/>
            <w:tcBorders>
              <w:bottom w:val="nil"/>
            </w:tcBorders>
          </w:tcPr>
          <w:p w14:paraId="5CDACB6E" w14:textId="77777777" w:rsidR="00D743C5" w:rsidRDefault="00D743C5"/>
        </w:tc>
        <w:tc>
          <w:tcPr>
            <w:tcW w:w="1456" w:type="dxa"/>
            <w:gridSpan w:val="2"/>
            <w:vMerge/>
          </w:tcPr>
          <w:p w14:paraId="50BB32B2" w14:textId="77777777" w:rsidR="00D743C5" w:rsidRDefault="00D743C5"/>
        </w:tc>
        <w:tc>
          <w:tcPr>
            <w:tcW w:w="2100" w:type="dxa"/>
            <w:gridSpan w:val="5"/>
            <w:vAlign w:val="center"/>
          </w:tcPr>
          <w:p w14:paraId="3894BA8B" w14:textId="77777777" w:rsidR="00D743C5" w:rsidRDefault="00D743C5">
            <w:pPr>
              <w:rPr>
                <w:spacing w:val="-17"/>
              </w:rPr>
            </w:pPr>
            <w:r>
              <w:rPr>
                <w:rFonts w:hint="eastAsia"/>
                <w:spacing w:val="-11"/>
              </w:rPr>
              <w:t>介護保険サービス利</w:t>
            </w:r>
            <w:r>
              <w:rPr>
                <w:rFonts w:hint="eastAsia"/>
                <w:spacing w:val="-17"/>
              </w:rPr>
              <w:t>用</w:t>
            </w:r>
          </w:p>
        </w:tc>
        <w:tc>
          <w:tcPr>
            <w:tcW w:w="2575" w:type="dxa"/>
            <w:gridSpan w:val="6"/>
            <w:vAlign w:val="center"/>
          </w:tcPr>
          <w:p w14:paraId="3CC54535" w14:textId="0D848558" w:rsidR="00D743C5" w:rsidRDefault="00F03CC4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D743C5">
              <w:rPr>
                <w:rFonts w:hint="eastAsia"/>
              </w:rPr>
              <w:t xml:space="preserve">　年　月　日から</w:t>
            </w:r>
          </w:p>
        </w:tc>
        <w:tc>
          <w:tcPr>
            <w:tcW w:w="1599" w:type="dxa"/>
            <w:gridSpan w:val="2"/>
          </w:tcPr>
          <w:p w14:paraId="76FCCC81" w14:textId="77777777" w:rsidR="00D743C5" w:rsidRDefault="00D743C5">
            <w:r>
              <w:rPr>
                <w:rFonts w:hint="eastAsia"/>
              </w:rPr>
              <w:t>□している</w:t>
            </w:r>
          </w:p>
          <w:p w14:paraId="5B3E714A" w14:textId="77777777" w:rsidR="00D743C5" w:rsidRDefault="00D743C5">
            <w:r>
              <w:rPr>
                <w:rFonts w:hint="eastAsia"/>
              </w:rPr>
              <w:t>□していない</w:t>
            </w:r>
          </w:p>
        </w:tc>
      </w:tr>
      <w:tr w:rsidR="00D743C5" w14:paraId="3CD5435B" w14:textId="77777777">
        <w:trPr>
          <w:cantSplit/>
          <w:trHeight w:val="1769"/>
        </w:trPr>
        <w:tc>
          <w:tcPr>
            <w:tcW w:w="406" w:type="dxa"/>
            <w:vMerge/>
          </w:tcPr>
          <w:p w14:paraId="0EDCDDA3" w14:textId="77777777" w:rsidR="00D743C5" w:rsidRDefault="00D743C5"/>
        </w:tc>
        <w:tc>
          <w:tcPr>
            <w:tcW w:w="1512" w:type="dxa"/>
            <w:gridSpan w:val="2"/>
            <w:vAlign w:val="center"/>
          </w:tcPr>
          <w:p w14:paraId="4A2F7D52" w14:textId="65C6ADEE" w:rsidR="00D743C5" w:rsidRDefault="00DE47E9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730" w:type="dxa"/>
            <w:gridSpan w:val="15"/>
            <w:vAlign w:val="center"/>
          </w:tcPr>
          <w:p w14:paraId="1AE79B18" w14:textId="59B5BE9D" w:rsidR="00D743C5" w:rsidRDefault="00D743C5" w:rsidP="00DE47E9">
            <w:pPr>
              <w:rPr>
                <w:rFonts w:hint="eastAsia"/>
              </w:rPr>
            </w:pPr>
          </w:p>
          <w:p w14:paraId="42359533" w14:textId="59E669D2" w:rsidR="00D743C5" w:rsidRDefault="00D743C5" w:rsidP="00DE47E9">
            <w:pPr>
              <w:spacing w:line="360" w:lineRule="auto"/>
              <w:ind w:right="210"/>
              <w:jc w:val="left"/>
              <w:rPr>
                <w:rFonts w:hint="eastAsia"/>
              </w:rPr>
            </w:pPr>
          </w:p>
          <w:p w14:paraId="1CA9A92F" w14:textId="7E4A37C3" w:rsidR="00D743C5" w:rsidRDefault="00D743C5" w:rsidP="00DE47E9">
            <w:pPr>
              <w:spacing w:line="360" w:lineRule="auto"/>
              <w:jc w:val="left"/>
            </w:pPr>
          </w:p>
          <w:p w14:paraId="33CC39E1" w14:textId="5E68A1D7" w:rsidR="00D743C5" w:rsidRDefault="00D743C5" w:rsidP="00DE47E9">
            <w:pPr>
              <w:jc w:val="left"/>
            </w:pPr>
          </w:p>
        </w:tc>
      </w:tr>
      <w:tr w:rsidR="00D743C5" w14:paraId="0A9777BA" w14:textId="77777777">
        <w:trPr>
          <w:cantSplit/>
          <w:trHeight w:val="2552"/>
        </w:trPr>
        <w:tc>
          <w:tcPr>
            <w:tcW w:w="9648" w:type="dxa"/>
            <w:gridSpan w:val="18"/>
            <w:vAlign w:val="center"/>
          </w:tcPr>
          <w:p w14:paraId="5C85D2FF" w14:textId="77777777" w:rsidR="00D743C5" w:rsidRDefault="00D743C5">
            <w:pPr>
              <w:spacing w:line="360" w:lineRule="auto"/>
            </w:pPr>
            <w:r>
              <w:rPr>
                <w:rFonts w:hint="eastAsia"/>
              </w:rPr>
              <w:t xml:space="preserve">　上記のとおり届け出ます。</w:t>
            </w:r>
          </w:p>
          <w:p w14:paraId="14FC71C8" w14:textId="1FFE8462" w:rsidR="00D743C5" w:rsidRDefault="00D743C5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F03C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33A5C3C6" w14:textId="77777777" w:rsidR="00D743C5" w:rsidRDefault="00DF6F97" w:rsidP="00DF6F97">
            <w:pPr>
              <w:spacing w:line="360" w:lineRule="auto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申請者</w:t>
            </w:r>
            <w:r w:rsidR="00D743C5">
              <w:rPr>
                <w:rFonts w:hint="eastAsia"/>
              </w:rPr>
              <w:t xml:space="preserve">　住所　　　　　　　　　　　　</w:t>
            </w:r>
          </w:p>
          <w:p w14:paraId="79544CA8" w14:textId="2C6F652D" w:rsidR="00DF6F97" w:rsidRDefault="00D743C5" w:rsidP="00DF6F9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DF6F97">
              <w:rPr>
                <w:rFonts w:hint="eastAsia"/>
              </w:rPr>
              <w:t xml:space="preserve">　　　　　　</w:t>
            </w:r>
            <w:r w:rsidR="00DE47E9">
              <w:rPr>
                <w:rFonts w:hint="eastAsia"/>
              </w:rPr>
              <w:t xml:space="preserve">　</w:t>
            </w:r>
            <w:r w:rsidR="00DF6F97">
              <w:rPr>
                <w:rFonts w:hint="eastAsia"/>
              </w:rPr>
              <w:t>（続柄：　　　）</w:t>
            </w:r>
          </w:p>
          <w:p w14:paraId="320DBF0B" w14:textId="77777777" w:rsidR="00D743C5" w:rsidRDefault="00D743C5" w:rsidP="00DF6F97">
            <w:pPr>
              <w:spacing w:line="360" w:lineRule="auto"/>
              <w:ind w:right="105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5466E622" w14:textId="77777777" w:rsidR="00D743C5" w:rsidRDefault="00D743C5">
            <w:r>
              <w:rPr>
                <w:rFonts w:hint="eastAsia"/>
              </w:rPr>
              <w:t xml:space="preserve">　糸満市長　殿</w:t>
            </w:r>
          </w:p>
        </w:tc>
      </w:tr>
    </w:tbl>
    <w:p w14:paraId="6FD8D815" w14:textId="77777777" w:rsidR="00D743C5" w:rsidRDefault="00D743C5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第三者不詳のときは、その旨を記入して提出してください。</w:t>
      </w:r>
    </w:p>
    <w:p w14:paraId="6CE6A2B3" w14:textId="77777777" w:rsidR="007B6BF6" w:rsidRDefault="007B6BF6" w:rsidP="007B6BF6"/>
    <w:sectPr w:rsidR="007B6BF6" w:rsidSect="00C42976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DF4F" w14:textId="77777777" w:rsidR="008038DD" w:rsidRDefault="008038DD" w:rsidP="007C2B72">
      <w:r>
        <w:separator/>
      </w:r>
    </w:p>
  </w:endnote>
  <w:endnote w:type="continuationSeparator" w:id="0">
    <w:p w14:paraId="3EEBA6FE" w14:textId="77777777" w:rsidR="008038DD" w:rsidRDefault="008038DD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54B5" w14:textId="77777777" w:rsidR="008038DD" w:rsidRDefault="008038DD" w:rsidP="007C2B72">
      <w:r>
        <w:separator/>
      </w:r>
    </w:p>
  </w:footnote>
  <w:footnote w:type="continuationSeparator" w:id="0">
    <w:p w14:paraId="0A34E0AC" w14:textId="77777777" w:rsidR="008038DD" w:rsidRDefault="008038DD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C5"/>
    <w:rsid w:val="002322D0"/>
    <w:rsid w:val="00293F5F"/>
    <w:rsid w:val="00363C0D"/>
    <w:rsid w:val="00370E56"/>
    <w:rsid w:val="003F68F0"/>
    <w:rsid w:val="00442615"/>
    <w:rsid w:val="005075AF"/>
    <w:rsid w:val="005329AF"/>
    <w:rsid w:val="00621AF4"/>
    <w:rsid w:val="00633D31"/>
    <w:rsid w:val="00664A50"/>
    <w:rsid w:val="00685C0B"/>
    <w:rsid w:val="00722A94"/>
    <w:rsid w:val="00742F7C"/>
    <w:rsid w:val="007B6BF6"/>
    <w:rsid w:val="007C2B72"/>
    <w:rsid w:val="008038DD"/>
    <w:rsid w:val="00816404"/>
    <w:rsid w:val="008D2BDB"/>
    <w:rsid w:val="0090127D"/>
    <w:rsid w:val="00933D04"/>
    <w:rsid w:val="00954BEA"/>
    <w:rsid w:val="009F5E04"/>
    <w:rsid w:val="00A17BB4"/>
    <w:rsid w:val="00A20C5C"/>
    <w:rsid w:val="00B47E0A"/>
    <w:rsid w:val="00B57230"/>
    <w:rsid w:val="00C42976"/>
    <w:rsid w:val="00C71948"/>
    <w:rsid w:val="00C960C6"/>
    <w:rsid w:val="00CF2813"/>
    <w:rsid w:val="00D01EC9"/>
    <w:rsid w:val="00D15ED5"/>
    <w:rsid w:val="00D743C5"/>
    <w:rsid w:val="00DE47E9"/>
    <w:rsid w:val="00DE48BE"/>
    <w:rsid w:val="00DF6F97"/>
    <w:rsid w:val="00E176F4"/>
    <w:rsid w:val="00EC4310"/>
    <w:rsid w:val="00ED4478"/>
    <w:rsid w:val="00F03CC4"/>
    <w:rsid w:val="00F348E8"/>
    <w:rsid w:val="00F365E8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0D43C"/>
  <w14:defaultImageDpi w14:val="0"/>
  <w15:docId w15:val="{009772AD-9239-410C-AAD1-A792D3D2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74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43C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74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43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</TotalTime>
  <Pages>1</Pages>
  <Words>320</Words>
  <Characters>291</Characters>
  <Application>Microsoft Office Word</Application>
  <DocSecurity>0</DocSecurity>
  <Lines>2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(株)ぎょうせい</dc:creator>
  <cp:keywords/>
  <dc:description/>
  <cp:lastModifiedBy>比嘉 泰規</cp:lastModifiedBy>
  <cp:revision>3</cp:revision>
  <cp:lastPrinted>2016-05-26T06:11:00Z</cp:lastPrinted>
  <dcterms:created xsi:type="dcterms:W3CDTF">2024-05-27T02:18:00Z</dcterms:created>
  <dcterms:modified xsi:type="dcterms:W3CDTF">2024-05-28T05:12:00Z</dcterms:modified>
</cp:coreProperties>
</file>