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C" w:rsidRPr="004D0203" w:rsidRDefault="0096577C" w:rsidP="000703AA">
      <w:pPr>
        <w:jc w:val="center"/>
        <w:rPr>
          <w:b/>
          <w:sz w:val="32"/>
          <w:szCs w:val="32"/>
        </w:rPr>
      </w:pPr>
      <w:r w:rsidRPr="004D0203">
        <w:rPr>
          <w:rFonts w:hint="eastAsia"/>
          <w:b/>
          <w:sz w:val="32"/>
          <w:szCs w:val="32"/>
        </w:rPr>
        <w:t>消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防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訓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練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実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施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計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画</w:t>
      </w:r>
      <w:r w:rsidR="0058766B">
        <w:rPr>
          <w:rFonts w:hint="eastAsia"/>
          <w:b/>
          <w:sz w:val="32"/>
          <w:szCs w:val="32"/>
        </w:rPr>
        <w:t xml:space="preserve"> </w:t>
      </w:r>
      <w:r w:rsidRPr="004D0203">
        <w:rPr>
          <w:rFonts w:hint="eastAsia"/>
          <w:b/>
          <w:sz w:val="32"/>
          <w:szCs w:val="32"/>
        </w:rPr>
        <w:t>書</w:t>
      </w:r>
    </w:p>
    <w:p w:rsidR="00056C23" w:rsidRDefault="00056C23" w:rsidP="00056C23">
      <w:pPr>
        <w:rPr>
          <w:b/>
          <w:sz w:val="24"/>
          <w:szCs w:val="24"/>
        </w:rPr>
      </w:pPr>
    </w:p>
    <w:p w:rsidR="00056C23" w:rsidRPr="003C646F" w:rsidRDefault="00056C23" w:rsidP="00056C23">
      <w:pPr>
        <w:rPr>
          <w:sz w:val="22"/>
        </w:rPr>
      </w:pPr>
      <w:r w:rsidRPr="003C646F">
        <w:rPr>
          <w:rFonts w:hint="eastAsia"/>
          <w:sz w:val="22"/>
        </w:rPr>
        <w:t>次のとおり消防訓練を実施しますので報告します。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99"/>
        <w:gridCol w:w="4352"/>
      </w:tblGrid>
      <w:tr w:rsidR="00056C23" w:rsidRPr="003C646F" w:rsidTr="00B66F38">
        <w:trPr>
          <w:trHeight w:val="3082"/>
        </w:trPr>
        <w:tc>
          <w:tcPr>
            <w:tcW w:w="8702" w:type="dxa"/>
            <w:gridSpan w:val="3"/>
          </w:tcPr>
          <w:p w:rsidR="00056C23" w:rsidRPr="003C646F" w:rsidRDefault="00056C23" w:rsidP="00056C23">
            <w:pPr>
              <w:wordWrap w:val="0"/>
              <w:jc w:val="right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 xml:space="preserve">　　年　　月　　日</w:t>
            </w:r>
          </w:p>
          <w:p w:rsidR="00056C23" w:rsidRPr="003C646F" w:rsidRDefault="00056C23" w:rsidP="00056C23">
            <w:pPr>
              <w:jc w:val="right"/>
              <w:rPr>
                <w:sz w:val="22"/>
              </w:rPr>
            </w:pPr>
          </w:p>
          <w:p w:rsidR="00056C23" w:rsidRPr="003C646F" w:rsidRDefault="00056C23" w:rsidP="003C646F">
            <w:pPr>
              <w:ind w:firstLineChars="100" w:firstLine="220"/>
              <w:jc w:val="left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糸満市消防長　殿</w:t>
            </w:r>
          </w:p>
          <w:p w:rsidR="00056C23" w:rsidRPr="003C646F" w:rsidRDefault="00056C23" w:rsidP="00056C23">
            <w:pPr>
              <w:jc w:val="left"/>
              <w:rPr>
                <w:sz w:val="22"/>
              </w:rPr>
            </w:pPr>
          </w:p>
          <w:p w:rsidR="00056C23" w:rsidRPr="003C646F" w:rsidRDefault="00056C23" w:rsidP="00056C23">
            <w:pPr>
              <w:jc w:val="left"/>
              <w:rPr>
                <w:sz w:val="22"/>
              </w:rPr>
            </w:pPr>
          </w:p>
          <w:p w:rsidR="00056C23" w:rsidRDefault="00B40AFC" w:rsidP="00056C2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防火管理者　　　　　　　　　　　　</w:t>
            </w:r>
            <w:r w:rsidR="00056C23" w:rsidRPr="003C646F">
              <w:rPr>
                <w:rFonts w:hint="eastAsia"/>
                <w:sz w:val="22"/>
              </w:rPr>
              <w:t xml:space="preserve">　</w:t>
            </w:r>
          </w:p>
          <w:p w:rsidR="004D0203" w:rsidRDefault="004D0203" w:rsidP="004D0203">
            <w:pPr>
              <w:jc w:val="right"/>
              <w:rPr>
                <w:sz w:val="22"/>
              </w:rPr>
            </w:pPr>
          </w:p>
          <w:p w:rsidR="004D0203" w:rsidRPr="003C646F" w:rsidRDefault="004D0203" w:rsidP="004D0203">
            <w:pPr>
              <w:jc w:val="right"/>
              <w:rPr>
                <w:sz w:val="22"/>
              </w:rPr>
            </w:pPr>
          </w:p>
        </w:tc>
      </w:tr>
      <w:tr w:rsidR="003C646F" w:rsidRPr="003C646F" w:rsidTr="000703AA">
        <w:trPr>
          <w:trHeight w:val="702"/>
        </w:trPr>
        <w:tc>
          <w:tcPr>
            <w:tcW w:w="1951" w:type="dxa"/>
            <w:vAlign w:val="center"/>
          </w:tcPr>
          <w:p w:rsidR="003C646F" w:rsidRPr="003C646F" w:rsidRDefault="003C646F" w:rsidP="000703AA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所</w:t>
            </w:r>
            <w:r w:rsidR="004D0203">
              <w:rPr>
                <w:rFonts w:hint="eastAsia"/>
                <w:sz w:val="22"/>
              </w:rPr>
              <w:t xml:space="preserve">　</w:t>
            </w:r>
            <w:r w:rsidRPr="003C646F">
              <w:rPr>
                <w:rFonts w:hint="eastAsia"/>
                <w:sz w:val="22"/>
              </w:rPr>
              <w:t>在</w:t>
            </w:r>
            <w:r w:rsidR="004D0203">
              <w:rPr>
                <w:rFonts w:hint="eastAsia"/>
                <w:sz w:val="22"/>
              </w:rPr>
              <w:t xml:space="preserve">　</w:t>
            </w:r>
            <w:r w:rsidRPr="003C646F">
              <w:rPr>
                <w:rFonts w:hint="eastAsia"/>
                <w:sz w:val="22"/>
              </w:rPr>
              <w:t>地</w:t>
            </w:r>
          </w:p>
        </w:tc>
        <w:tc>
          <w:tcPr>
            <w:tcW w:w="6751" w:type="dxa"/>
            <w:gridSpan w:val="2"/>
            <w:vAlign w:val="center"/>
          </w:tcPr>
          <w:p w:rsidR="003C646F" w:rsidRPr="003C646F" w:rsidRDefault="007B553A" w:rsidP="000703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糸満市　　　　　　　　　　番地　　</w:t>
            </w:r>
            <w:r w:rsidR="0058766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TEL</w:t>
            </w:r>
          </w:p>
        </w:tc>
      </w:tr>
      <w:tr w:rsidR="003C646F" w:rsidRPr="003C646F" w:rsidTr="000703AA">
        <w:trPr>
          <w:trHeight w:val="685"/>
        </w:trPr>
        <w:tc>
          <w:tcPr>
            <w:tcW w:w="1951" w:type="dxa"/>
            <w:vAlign w:val="center"/>
          </w:tcPr>
          <w:p w:rsidR="003C646F" w:rsidRPr="003C646F" w:rsidRDefault="003C646F" w:rsidP="000703AA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名称及び業態</w:t>
            </w:r>
          </w:p>
        </w:tc>
        <w:tc>
          <w:tcPr>
            <w:tcW w:w="6751" w:type="dxa"/>
            <w:gridSpan w:val="2"/>
            <w:vAlign w:val="center"/>
          </w:tcPr>
          <w:p w:rsidR="003C646F" w:rsidRPr="003C646F" w:rsidRDefault="007B553A" w:rsidP="000703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　　　　　　　　　　　　　　　業態</w:t>
            </w:r>
          </w:p>
        </w:tc>
        <w:bookmarkStart w:id="0" w:name="_GoBack"/>
        <w:bookmarkEnd w:id="0"/>
      </w:tr>
      <w:tr w:rsidR="003C646F" w:rsidRPr="003C646F" w:rsidTr="000703AA">
        <w:trPr>
          <w:trHeight w:val="646"/>
        </w:trPr>
        <w:tc>
          <w:tcPr>
            <w:tcW w:w="1951" w:type="dxa"/>
            <w:vAlign w:val="center"/>
          </w:tcPr>
          <w:p w:rsidR="003C646F" w:rsidRPr="003C646F" w:rsidRDefault="003C646F" w:rsidP="000703AA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訓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練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日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時</w:t>
            </w:r>
          </w:p>
        </w:tc>
        <w:tc>
          <w:tcPr>
            <w:tcW w:w="6751" w:type="dxa"/>
            <w:gridSpan w:val="2"/>
          </w:tcPr>
          <w:p w:rsidR="003C646F" w:rsidRDefault="004D0203" w:rsidP="000703AA">
            <w:pPr>
              <w:spacing w:line="220" w:lineRule="atLeast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　時　　　</w:t>
            </w:r>
            <w:r w:rsidR="007B553A">
              <w:rPr>
                <w:rFonts w:hint="eastAsia"/>
                <w:sz w:val="22"/>
              </w:rPr>
              <w:t xml:space="preserve">分　</w:t>
            </w:r>
          </w:p>
          <w:p w:rsidR="000703AA" w:rsidRDefault="004D0203" w:rsidP="000703AA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40AF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月　　</w:t>
            </w:r>
            <w:r w:rsidR="000703AA">
              <w:rPr>
                <w:rFonts w:hint="eastAsia"/>
                <w:sz w:val="22"/>
              </w:rPr>
              <w:t>日</w:t>
            </w:r>
          </w:p>
          <w:p w:rsidR="007B553A" w:rsidRPr="003C646F" w:rsidRDefault="007B553A" w:rsidP="000703AA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至　</w:t>
            </w:r>
            <w:r w:rsidR="004D0203">
              <w:rPr>
                <w:rFonts w:hint="eastAsia"/>
                <w:sz w:val="22"/>
              </w:rPr>
              <w:t xml:space="preserve">　　　時　　　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3C646F" w:rsidRPr="003C646F" w:rsidTr="000703AA">
        <w:trPr>
          <w:trHeight w:val="1541"/>
        </w:trPr>
        <w:tc>
          <w:tcPr>
            <w:tcW w:w="1951" w:type="dxa"/>
            <w:vAlign w:val="center"/>
          </w:tcPr>
          <w:p w:rsidR="003C646F" w:rsidRPr="003C646F" w:rsidRDefault="003C646F" w:rsidP="000703AA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訓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練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種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別</w:t>
            </w:r>
          </w:p>
        </w:tc>
        <w:tc>
          <w:tcPr>
            <w:tcW w:w="6751" w:type="dxa"/>
            <w:gridSpan w:val="2"/>
          </w:tcPr>
          <w:p w:rsidR="003C646F" w:rsidRDefault="000703AA" w:rsidP="000703AA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0703AA">
              <w:rPr>
                <w:rFonts w:hint="eastAsia"/>
                <w:sz w:val="22"/>
              </w:rPr>
              <w:t>総合訓練</w:t>
            </w:r>
          </w:p>
          <w:p w:rsidR="004D0203" w:rsidRDefault="004D0203" w:rsidP="000703AA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部分訓練</w:t>
            </w:r>
          </w:p>
          <w:p w:rsidR="004D0203" w:rsidRDefault="004D0203" w:rsidP="004D0203">
            <w:pPr>
              <w:pStyle w:val="a4"/>
              <w:ind w:leftChars="0" w:left="405"/>
              <w:rPr>
                <w:sz w:val="22"/>
              </w:rPr>
            </w:pPr>
            <w:r>
              <w:rPr>
                <w:rFonts w:hint="eastAsia"/>
                <w:sz w:val="22"/>
              </w:rPr>
              <w:t>１．通報訓練　　　２．消火訓練　　　３．避難訓練</w:t>
            </w:r>
          </w:p>
          <w:p w:rsidR="004D0203" w:rsidRPr="004D0203" w:rsidRDefault="004D0203" w:rsidP="004D02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．</w:t>
            </w:r>
            <w:r w:rsidRPr="004D0203">
              <w:rPr>
                <w:rFonts w:hint="eastAsia"/>
                <w:sz w:val="22"/>
              </w:rPr>
              <w:t>その他</w:t>
            </w:r>
          </w:p>
          <w:p w:rsidR="004D0203" w:rsidRPr="000703AA" w:rsidRDefault="004D0203" w:rsidP="004D0203">
            <w:pPr>
              <w:pStyle w:val="a4"/>
              <w:ind w:leftChars="0" w:left="405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）</w:t>
            </w:r>
          </w:p>
        </w:tc>
      </w:tr>
      <w:tr w:rsidR="003C646F" w:rsidRPr="003C646F" w:rsidTr="004D0203">
        <w:trPr>
          <w:trHeight w:val="539"/>
        </w:trPr>
        <w:tc>
          <w:tcPr>
            <w:tcW w:w="1951" w:type="dxa"/>
            <w:vAlign w:val="center"/>
          </w:tcPr>
          <w:p w:rsidR="003C646F" w:rsidRPr="003C646F" w:rsidRDefault="003C646F" w:rsidP="004D0203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参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加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人</w:t>
            </w:r>
            <w:r w:rsidR="004D0203">
              <w:rPr>
                <w:rFonts w:hint="eastAsia"/>
                <w:sz w:val="22"/>
              </w:rPr>
              <w:t xml:space="preserve"> </w:t>
            </w:r>
            <w:r w:rsidRPr="003C646F">
              <w:rPr>
                <w:rFonts w:hint="eastAsia"/>
                <w:sz w:val="22"/>
              </w:rPr>
              <w:t>員</w:t>
            </w:r>
          </w:p>
        </w:tc>
        <w:tc>
          <w:tcPr>
            <w:tcW w:w="6751" w:type="dxa"/>
            <w:gridSpan w:val="2"/>
            <w:vAlign w:val="center"/>
          </w:tcPr>
          <w:p w:rsidR="003C646F" w:rsidRPr="003C646F" w:rsidRDefault="003C646F" w:rsidP="004D0203">
            <w:pPr>
              <w:jc w:val="center"/>
              <w:rPr>
                <w:sz w:val="22"/>
              </w:rPr>
            </w:pPr>
          </w:p>
        </w:tc>
      </w:tr>
      <w:tr w:rsidR="003C646F" w:rsidRPr="003C646F" w:rsidTr="004D0203">
        <w:trPr>
          <w:trHeight w:val="688"/>
        </w:trPr>
        <w:tc>
          <w:tcPr>
            <w:tcW w:w="1951" w:type="dxa"/>
            <w:vAlign w:val="center"/>
          </w:tcPr>
          <w:p w:rsidR="003C646F" w:rsidRPr="003C646F" w:rsidRDefault="003C646F" w:rsidP="004D0203">
            <w:pPr>
              <w:jc w:val="center"/>
              <w:rPr>
                <w:sz w:val="22"/>
              </w:rPr>
            </w:pPr>
            <w:r w:rsidRPr="003C646F">
              <w:rPr>
                <w:rFonts w:hint="eastAsia"/>
                <w:sz w:val="22"/>
              </w:rPr>
              <w:t>備</w:t>
            </w:r>
            <w:r w:rsidR="004D0203">
              <w:rPr>
                <w:rFonts w:hint="eastAsia"/>
                <w:sz w:val="22"/>
              </w:rPr>
              <w:t xml:space="preserve">　　　</w:t>
            </w:r>
            <w:r w:rsidRPr="003C646F">
              <w:rPr>
                <w:rFonts w:hint="eastAsia"/>
                <w:sz w:val="22"/>
              </w:rPr>
              <w:t>考</w:t>
            </w:r>
          </w:p>
        </w:tc>
        <w:tc>
          <w:tcPr>
            <w:tcW w:w="6751" w:type="dxa"/>
            <w:gridSpan w:val="2"/>
          </w:tcPr>
          <w:p w:rsidR="003C646F" w:rsidRPr="003C646F" w:rsidRDefault="003C646F" w:rsidP="00056C23">
            <w:pPr>
              <w:rPr>
                <w:sz w:val="22"/>
              </w:rPr>
            </w:pPr>
          </w:p>
        </w:tc>
      </w:tr>
      <w:tr w:rsidR="003C646F" w:rsidRPr="003C646F" w:rsidTr="004D0203">
        <w:trPr>
          <w:trHeight w:val="557"/>
        </w:trPr>
        <w:tc>
          <w:tcPr>
            <w:tcW w:w="4350" w:type="dxa"/>
            <w:gridSpan w:val="2"/>
            <w:vAlign w:val="center"/>
          </w:tcPr>
          <w:p w:rsidR="003C646F" w:rsidRPr="003C646F" w:rsidRDefault="003C646F" w:rsidP="004D020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4352" w:type="dxa"/>
            <w:vAlign w:val="center"/>
          </w:tcPr>
          <w:p w:rsidR="003C646F" w:rsidRPr="003C646F" w:rsidRDefault="003C646F" w:rsidP="004D020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過　欄</w:t>
            </w:r>
          </w:p>
        </w:tc>
      </w:tr>
      <w:tr w:rsidR="007B553A" w:rsidRPr="003C646F" w:rsidTr="0058766B">
        <w:trPr>
          <w:trHeight w:val="1964"/>
        </w:trPr>
        <w:tc>
          <w:tcPr>
            <w:tcW w:w="4350" w:type="dxa"/>
            <w:gridSpan w:val="2"/>
          </w:tcPr>
          <w:p w:rsidR="007B553A" w:rsidRPr="003C646F" w:rsidRDefault="007B553A" w:rsidP="00056C23">
            <w:pPr>
              <w:rPr>
                <w:sz w:val="22"/>
              </w:rPr>
            </w:pPr>
          </w:p>
        </w:tc>
        <w:tc>
          <w:tcPr>
            <w:tcW w:w="4352" w:type="dxa"/>
          </w:tcPr>
          <w:p w:rsidR="007B553A" w:rsidRPr="003C646F" w:rsidRDefault="007B553A" w:rsidP="00056C23">
            <w:pPr>
              <w:rPr>
                <w:sz w:val="22"/>
              </w:rPr>
            </w:pPr>
          </w:p>
        </w:tc>
      </w:tr>
    </w:tbl>
    <w:p w:rsidR="00B51900" w:rsidRDefault="00056C23" w:rsidP="00B51900">
      <w:pPr>
        <w:rPr>
          <w:szCs w:val="21"/>
        </w:rPr>
      </w:pPr>
      <w:r w:rsidRPr="00056C23">
        <w:rPr>
          <w:rFonts w:hint="eastAsia"/>
          <w:szCs w:val="21"/>
        </w:rPr>
        <w:t>※印は記入しないこと。</w:t>
      </w:r>
      <w:r w:rsidR="003C646F">
        <w:rPr>
          <w:rFonts w:hint="eastAsia"/>
          <w:szCs w:val="21"/>
        </w:rPr>
        <w:t>又</w:t>
      </w:r>
      <w:r w:rsidRPr="00056C23">
        <w:rPr>
          <w:rFonts w:hint="eastAsia"/>
          <w:szCs w:val="21"/>
        </w:rPr>
        <w:t>、自衛消防訓練実施要項及び訓練概要略図を添付してください。</w:t>
      </w:r>
    </w:p>
    <w:p w:rsidR="00B51900" w:rsidRDefault="00B51900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B51900" w:rsidRDefault="00B51900" w:rsidP="00B51900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lastRenderedPageBreak/>
        <w:t>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防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訓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練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施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要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綱</w:t>
      </w:r>
    </w:p>
    <w:p w:rsidR="00B51900" w:rsidRDefault="00B51900" w:rsidP="00B51900">
      <w:pPr>
        <w:rPr>
          <w:sz w:val="22"/>
        </w:rPr>
      </w:pPr>
    </w:p>
    <w:p w:rsidR="00B51900" w:rsidRDefault="00B51900" w:rsidP="00B51900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所在地　糸満市　　　　　　　　　番地</w:t>
      </w:r>
    </w:p>
    <w:p w:rsidR="00B51900" w:rsidRDefault="00B51900" w:rsidP="00B51900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名　称　　　　　　　　　　　　　電話</w:t>
      </w:r>
    </w:p>
    <w:tbl>
      <w:tblPr>
        <w:tblStyle w:val="a3"/>
        <w:tblW w:w="8715" w:type="dxa"/>
        <w:tblLayout w:type="fixed"/>
        <w:tblLook w:val="04A0" w:firstRow="1" w:lastRow="0" w:firstColumn="1" w:lastColumn="0" w:noHBand="0" w:noVBand="1"/>
      </w:tblPr>
      <w:tblGrid>
        <w:gridCol w:w="449"/>
        <w:gridCol w:w="508"/>
        <w:gridCol w:w="567"/>
        <w:gridCol w:w="567"/>
        <w:gridCol w:w="2409"/>
        <w:gridCol w:w="2125"/>
        <w:gridCol w:w="2090"/>
      </w:tblGrid>
      <w:tr w:rsidR="00B51900" w:rsidTr="00B51900">
        <w:trPr>
          <w:trHeight w:val="117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目　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Default="00B51900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本訓練は、不時の災害に際し、災害の早期発見、通報連絡、避難誘導、初期消火等の技術を習得し、もって有事の際、被害を最小限に食い止めることを目的とする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B51900" w:rsidTr="00B51900">
        <w:trPr>
          <w:trHeight w:val="54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指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導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訓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練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生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避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難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</w:tr>
      <w:tr w:rsidR="00B51900" w:rsidTr="00B51900">
        <w:trPr>
          <w:trHeight w:val="564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時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82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想　</w:t>
            </w:r>
            <w:r>
              <w:rPr>
                <w:rFonts w:hint="eastAsia"/>
                <w:sz w:val="22"/>
              </w:rPr>
              <w:t>定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26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1900" w:rsidRDefault="00B519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各　隊　員　の　配　置　及　び　活　動　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連　</w:t>
            </w:r>
            <w:r>
              <w:rPr>
                <w:rFonts w:hint="eastAsia"/>
                <w:sz w:val="22"/>
              </w:rPr>
              <w:t>絡</w:t>
            </w:r>
          </w:p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通報</w:t>
            </w: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避　</w:t>
            </w:r>
            <w:r>
              <w:rPr>
                <w:rFonts w:hint="eastAsia"/>
                <w:sz w:val="22"/>
              </w:rPr>
              <w:t>難</w:t>
            </w:r>
          </w:p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誘導</w:t>
            </w: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27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消火</w:t>
            </w: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27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検索</w:t>
            </w: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2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51900" w:rsidRDefault="00B51900">
            <w:pPr>
              <w:ind w:firstLineChars="50" w:firstLine="11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救護</w:t>
            </w: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51900" w:rsidRDefault="00B51900">
            <w:pPr>
              <w:rPr>
                <w:sz w:val="22"/>
              </w:rPr>
            </w:pPr>
          </w:p>
        </w:tc>
      </w:tr>
      <w:tr w:rsidR="00B51900" w:rsidTr="00B51900">
        <w:trPr>
          <w:trHeight w:val="141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00" w:rsidRDefault="00B5190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51900" w:rsidRDefault="00B51900">
            <w:pPr>
              <w:ind w:left="108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その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51900" w:rsidRDefault="00B51900">
            <w:pPr>
              <w:ind w:left="108"/>
              <w:rPr>
                <w:sz w:val="22"/>
              </w:rPr>
            </w:pPr>
          </w:p>
        </w:tc>
      </w:tr>
    </w:tbl>
    <w:p w:rsidR="00B51900" w:rsidRDefault="00B51900" w:rsidP="00B51900">
      <w:pPr>
        <w:rPr>
          <w:sz w:val="22"/>
        </w:rPr>
      </w:pPr>
    </w:p>
    <w:p w:rsidR="00056C23" w:rsidRPr="00056C23" w:rsidRDefault="00056C23" w:rsidP="00056C23">
      <w:pPr>
        <w:rPr>
          <w:szCs w:val="21"/>
        </w:rPr>
      </w:pPr>
    </w:p>
    <w:sectPr w:rsidR="00056C23" w:rsidRPr="00056C23" w:rsidSect="0058766B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536"/>
    <w:multiLevelType w:val="hybridMultilevel"/>
    <w:tmpl w:val="D7682E66"/>
    <w:lvl w:ilvl="0" w:tplc="84A4F9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D4496"/>
    <w:multiLevelType w:val="hybridMultilevel"/>
    <w:tmpl w:val="2A00AF46"/>
    <w:lvl w:ilvl="0" w:tplc="6BC041E4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56AC6"/>
    <w:multiLevelType w:val="hybridMultilevel"/>
    <w:tmpl w:val="C9101F1C"/>
    <w:lvl w:ilvl="0" w:tplc="30BC163E">
      <w:start w:val="1"/>
      <w:numFmt w:val="upperLetter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7C"/>
    <w:rsid w:val="00056C23"/>
    <w:rsid w:val="000703AA"/>
    <w:rsid w:val="003141EE"/>
    <w:rsid w:val="003C646F"/>
    <w:rsid w:val="004D0203"/>
    <w:rsid w:val="0058766B"/>
    <w:rsid w:val="005E24AF"/>
    <w:rsid w:val="007B553A"/>
    <w:rsid w:val="009601F9"/>
    <w:rsid w:val="0096577C"/>
    <w:rsid w:val="00AB5AF4"/>
    <w:rsid w:val="00B40AFC"/>
    <w:rsid w:val="00B51900"/>
    <w:rsid w:val="00DB3A60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A7D7AC-9E06-440A-9695-2D6433D0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3FF9260E</Template>
  <TotalTime>1</TotalTime>
  <Pages>2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 賢一</dc:creator>
  <cp:lastModifiedBy>島袋 直人</cp:lastModifiedBy>
  <cp:revision>2</cp:revision>
  <cp:lastPrinted>2017-05-31T08:11:00Z</cp:lastPrinted>
  <dcterms:created xsi:type="dcterms:W3CDTF">2021-01-07T08:57:00Z</dcterms:created>
  <dcterms:modified xsi:type="dcterms:W3CDTF">2021-01-07T08:57:00Z</dcterms:modified>
</cp:coreProperties>
</file>