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E" w:rsidRDefault="008E51DE" w:rsidP="008E51DE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別記様式第１号（第２条関係）</w:t>
      </w:r>
    </w:p>
    <w:p w:rsidR="008E51DE" w:rsidRDefault="008E51DE" w:rsidP="008E51DE">
      <w:pPr>
        <w:suppressAutoHyphens/>
        <w:wordWrap w:val="0"/>
        <w:spacing w:line="27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消防法令適合通知書交付申請書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48"/>
        <w:gridCol w:w="4416"/>
      </w:tblGrid>
      <w:tr w:rsidR="008E51DE" w:rsidTr="008E51DE">
        <w:trPr>
          <w:trHeight w:val="11067"/>
        </w:trPr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糸満市消防長　殿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2200" w:left="4620"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2200" w:left="4620"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8E51DE" w:rsidRPr="0014149C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2200" w:left="4620"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氏名                  </w:t>
            </w:r>
            <w:bookmarkStart w:id="0" w:name="_GoBack"/>
            <w:bookmarkEnd w:id="0"/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　下記の旅館又はホテルについて、消防法令に係る消防法令適合通知書の交付を申請します。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名　称（旅館又はホテルの名称）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所在地（旅館又はホテルの所在地）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申請理由区分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ア　旅館業法（昭和２３年法律第１３８号）第３条の規定による営業の許可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イ　旅館業法施行規則（昭和２３年厚生省令第２８号）第４条の規定による施設又は設備の変更届出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ウ　国際観光ホテル整備法（昭和２４年法律第２７９号）第３条又は第１８条第１項の規定による登録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オ　風俗営業等の規制及び業務の適正化等に関する法律（昭和２３年法律第１２２号）第３条規定による営業許可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カ　風俗営業等の規制及び業務の適正化等に関する法律（昭和２３年法律第１２２号）第９条規定による構造又は設備の変更等の承認、届出</w:t>
            </w:r>
          </w:p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E51DE" w:rsidTr="008E51DE">
        <w:trPr>
          <w:trHeight w:val="411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　受付欄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※経過欄</w:t>
            </w:r>
          </w:p>
        </w:tc>
      </w:tr>
      <w:tr w:rsidR="008E51DE" w:rsidTr="008E51DE">
        <w:trPr>
          <w:trHeight w:val="1835"/>
        </w:trPr>
        <w:tc>
          <w:tcPr>
            <w:tcW w:w="4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DE" w:rsidRDefault="008E51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E51DE" w:rsidRDefault="008E51DE" w:rsidP="008E51DE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　１　この用紙の大きさは、日本工業規格Ａ４とすること。</w:t>
      </w:r>
    </w:p>
    <w:p w:rsidR="008E51DE" w:rsidRDefault="008E51DE" w:rsidP="008E51DE">
      <w:pPr>
        <w:suppressAutoHyphens/>
        <w:wordWrap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２　※印の欄は、記入しないこと。</w:t>
      </w:r>
    </w:p>
    <w:sectPr w:rsidR="008E51DE" w:rsidSect="008E51DE">
      <w:pgSz w:w="11906" w:h="16838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57" w:rsidRDefault="00861A57" w:rsidP="00861A57">
      <w:r>
        <w:separator/>
      </w:r>
    </w:p>
  </w:endnote>
  <w:endnote w:type="continuationSeparator" w:id="0">
    <w:p w:rsidR="00861A57" w:rsidRDefault="00861A57" w:rsidP="008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57" w:rsidRDefault="00861A57" w:rsidP="00861A57">
      <w:r>
        <w:separator/>
      </w:r>
    </w:p>
  </w:footnote>
  <w:footnote w:type="continuationSeparator" w:id="0">
    <w:p w:rsidR="00861A57" w:rsidRDefault="00861A57" w:rsidP="0086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DE"/>
    <w:rsid w:val="000B7EC7"/>
    <w:rsid w:val="000F728F"/>
    <w:rsid w:val="0014149C"/>
    <w:rsid w:val="002A0B82"/>
    <w:rsid w:val="002F1D87"/>
    <w:rsid w:val="00557A8C"/>
    <w:rsid w:val="0068079E"/>
    <w:rsid w:val="00861A57"/>
    <w:rsid w:val="008742AD"/>
    <w:rsid w:val="008E51DE"/>
    <w:rsid w:val="008F1B57"/>
    <w:rsid w:val="0097047F"/>
    <w:rsid w:val="009C1622"/>
    <w:rsid w:val="00C8620B"/>
    <w:rsid w:val="00DA572A"/>
    <w:rsid w:val="00DE1391"/>
    <w:rsid w:val="00DF5CF4"/>
    <w:rsid w:val="00F83DDB"/>
    <w:rsid w:val="00FA7899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B74B4E-F9A3-44EF-AEC5-BBCBB0B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72A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572A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572A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572A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1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57"/>
  </w:style>
  <w:style w:type="paragraph" w:styleId="a9">
    <w:name w:val="footer"/>
    <w:basedOn w:val="a"/>
    <w:link w:val="aa"/>
    <w:uiPriority w:val="99"/>
    <w:unhideWhenUsed/>
    <w:rsid w:val="00861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D722B49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蔵盛 章仁</dc:creator>
  <cp:lastModifiedBy>島袋 直人</cp:lastModifiedBy>
  <cp:revision>2</cp:revision>
  <cp:lastPrinted>2017-06-15T05:44:00Z</cp:lastPrinted>
  <dcterms:created xsi:type="dcterms:W3CDTF">2021-01-08T02:37:00Z</dcterms:created>
  <dcterms:modified xsi:type="dcterms:W3CDTF">2021-01-08T02:37:00Z</dcterms:modified>
</cp:coreProperties>
</file>