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31" w:rsidRPr="00260F12" w:rsidRDefault="00736C31" w:rsidP="00260F12">
      <w:pPr>
        <w:wordWrap w:val="0"/>
        <w:rPr>
          <w:rFonts w:ascii="ＭＳ 明朝"/>
        </w:rPr>
      </w:pPr>
      <w:r w:rsidRPr="00260F12">
        <w:rPr>
          <w:rFonts w:ascii="ＭＳ 明朝" w:hAnsi="ＭＳ 明朝" w:hint="eastAsia"/>
        </w:rPr>
        <w:t>別記様式第１号</w:t>
      </w:r>
      <w:r w:rsidR="002277EF" w:rsidRPr="00260F12">
        <w:rPr>
          <w:rFonts w:ascii="ＭＳ 明朝" w:hAnsi="ＭＳ 明朝" w:hint="eastAsia"/>
        </w:rPr>
        <w:t>（第３</w:t>
      </w:r>
      <w:r w:rsidR="007E2993" w:rsidRPr="00260F12">
        <w:rPr>
          <w:rFonts w:ascii="ＭＳ 明朝" w:hAnsi="ＭＳ 明朝" w:hint="eastAsia"/>
        </w:rPr>
        <w:t>条関係）</w:t>
      </w:r>
    </w:p>
    <w:p w:rsidR="00736C31" w:rsidRPr="00736C31" w:rsidRDefault="00736C31" w:rsidP="00736C31">
      <w:pPr>
        <w:rPr>
          <w:szCs w:val="24"/>
        </w:rPr>
      </w:pPr>
    </w:p>
    <w:p w:rsidR="00736C31" w:rsidRDefault="00736C31" w:rsidP="00736C31">
      <w:pPr>
        <w:ind w:left="240" w:hangingChars="100" w:hanging="240"/>
        <w:jc w:val="center"/>
        <w:rPr>
          <w:sz w:val="24"/>
          <w:szCs w:val="24"/>
        </w:rPr>
      </w:pPr>
      <w:r w:rsidRPr="00736C31">
        <w:rPr>
          <w:rFonts w:hint="eastAsia"/>
          <w:sz w:val="24"/>
          <w:szCs w:val="24"/>
        </w:rPr>
        <w:t>表示マーク交付（更新）申請書</w:t>
      </w:r>
    </w:p>
    <w:p w:rsidR="00887E6D" w:rsidRPr="00736C31" w:rsidRDefault="00887E6D" w:rsidP="00736C31">
      <w:pPr>
        <w:ind w:left="240" w:hangingChars="100" w:hanging="240"/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6"/>
        <w:gridCol w:w="1163"/>
        <w:gridCol w:w="227"/>
        <w:gridCol w:w="2226"/>
        <w:gridCol w:w="50"/>
        <w:gridCol w:w="1232"/>
        <w:gridCol w:w="3043"/>
      </w:tblGrid>
      <w:tr w:rsidR="00736C31" w:rsidRPr="00D525B4" w:rsidTr="001F147C">
        <w:trPr>
          <w:trHeight w:val="3495"/>
        </w:trPr>
        <w:tc>
          <w:tcPr>
            <w:tcW w:w="8556" w:type="dxa"/>
            <w:gridSpan w:val="8"/>
          </w:tcPr>
          <w:p w:rsidR="00736C31" w:rsidRPr="00736C31" w:rsidRDefault="00736C31" w:rsidP="00736C31">
            <w:pPr>
              <w:jc w:val="right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年　　月　　日</w:t>
            </w:r>
          </w:p>
          <w:p w:rsidR="00736C31" w:rsidRPr="00736C31" w:rsidRDefault="00177062" w:rsidP="00736C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糸満市</w:t>
            </w:r>
            <w:r w:rsidR="00736C31" w:rsidRPr="00736C31">
              <w:rPr>
                <w:rFonts w:hint="eastAsia"/>
                <w:szCs w:val="21"/>
              </w:rPr>
              <w:t>消防長　様</w:t>
            </w:r>
          </w:p>
          <w:p w:rsidR="00736C31" w:rsidRPr="00736C31" w:rsidRDefault="00736C31" w:rsidP="00736C31">
            <w:pPr>
              <w:jc w:val="left"/>
              <w:rPr>
                <w:szCs w:val="21"/>
              </w:rPr>
            </w:pPr>
          </w:p>
          <w:p w:rsidR="00736C31" w:rsidRPr="00736C31" w:rsidRDefault="00736C31" w:rsidP="00736C31">
            <w:pPr>
              <w:jc w:val="left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申請者</w:t>
            </w:r>
          </w:p>
          <w:p w:rsidR="00736C31" w:rsidRPr="00736C31" w:rsidRDefault="00736C31" w:rsidP="00736C31">
            <w:pPr>
              <w:jc w:val="left"/>
              <w:rPr>
                <w:szCs w:val="21"/>
                <w:u w:val="single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</w:t>
            </w:r>
            <w:r w:rsidRPr="00736C31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736C31" w:rsidRPr="00736C31" w:rsidRDefault="00736C31" w:rsidP="00736C31">
            <w:pPr>
              <w:jc w:val="left"/>
              <w:rPr>
                <w:szCs w:val="21"/>
                <w:u w:val="single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</w:t>
            </w:r>
            <w:r w:rsidR="0007249C">
              <w:rPr>
                <w:rFonts w:hint="eastAsia"/>
                <w:szCs w:val="21"/>
                <w:u w:val="single"/>
              </w:rPr>
              <w:t xml:space="preserve">氏名　　　　　　　　　　　　　　　　　　</w:t>
            </w:r>
            <w:r w:rsidRPr="00736C31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736C31" w:rsidRPr="00736C31" w:rsidRDefault="00736C31" w:rsidP="00736C31">
            <w:pPr>
              <w:jc w:val="left"/>
              <w:rPr>
                <w:szCs w:val="21"/>
                <w:u w:val="single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</w:t>
            </w:r>
            <w:r w:rsidRPr="00736C31"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736C31" w:rsidRPr="00736C31" w:rsidRDefault="00736C31" w:rsidP="005E748A">
            <w:pPr>
              <w:ind w:firstLineChars="100" w:firstLine="210"/>
              <w:jc w:val="left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下記のとおり</w:t>
            </w:r>
            <w:r w:rsidR="00177062">
              <w:rPr>
                <w:rFonts w:hint="eastAsia"/>
                <w:szCs w:val="21"/>
              </w:rPr>
              <w:t>糸満市防火基準適合表示</w:t>
            </w:r>
            <w:r w:rsidRPr="00736C31">
              <w:rPr>
                <w:rFonts w:hint="eastAsia"/>
                <w:szCs w:val="21"/>
              </w:rPr>
              <w:t>実施要綱の規定により、表示マーク（□金・□銀）の交付を受けたいので申請します。</w:t>
            </w:r>
          </w:p>
          <w:p w:rsidR="00736C31" w:rsidRPr="00736C31" w:rsidRDefault="00736C31" w:rsidP="00736C31">
            <w:pPr>
              <w:jc w:val="center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記</w:t>
            </w:r>
          </w:p>
        </w:tc>
        <w:bookmarkStart w:id="0" w:name="_GoBack"/>
        <w:bookmarkEnd w:id="0"/>
      </w:tr>
      <w:tr w:rsidR="00736C31" w:rsidRPr="00D525B4" w:rsidTr="001F147C">
        <w:trPr>
          <w:trHeight w:val="510"/>
        </w:trPr>
        <w:tc>
          <w:tcPr>
            <w:tcW w:w="456" w:type="dxa"/>
            <w:gridSpan w:val="2"/>
            <w:vMerge w:val="restart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705" w:type="dxa"/>
            <w:gridSpan w:val="4"/>
          </w:tcPr>
          <w:p w:rsidR="00736C31" w:rsidRPr="00736C31" w:rsidRDefault="00736C31" w:rsidP="00736C31">
            <w:pPr>
              <w:rPr>
                <w:szCs w:val="21"/>
              </w:rPr>
            </w:pP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07249C">
              <w:rPr>
                <w:rFonts w:hint="eastAsia"/>
                <w:spacing w:val="315"/>
                <w:kern w:val="0"/>
                <w:szCs w:val="24"/>
                <w:fitText w:val="1050" w:id="1813796608"/>
              </w:rPr>
              <w:t>名</w:t>
            </w:r>
            <w:r w:rsidRPr="0007249C">
              <w:rPr>
                <w:rFonts w:hint="eastAsia"/>
                <w:kern w:val="0"/>
                <w:szCs w:val="24"/>
                <w:fitText w:val="1050" w:id="1813796608"/>
              </w:rPr>
              <w:t>称</w:t>
            </w:r>
          </w:p>
        </w:tc>
        <w:tc>
          <w:tcPr>
            <w:tcW w:w="6705" w:type="dxa"/>
            <w:gridSpan w:val="4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07249C">
              <w:rPr>
                <w:rFonts w:hint="eastAsia"/>
                <w:spacing w:val="315"/>
                <w:kern w:val="0"/>
                <w:szCs w:val="24"/>
                <w:fitText w:val="1050" w:id="1813796609"/>
              </w:rPr>
              <w:t>用</w:t>
            </w:r>
            <w:r w:rsidRPr="0007249C">
              <w:rPr>
                <w:rFonts w:hint="eastAsia"/>
                <w:kern w:val="0"/>
                <w:szCs w:val="24"/>
                <w:fitText w:val="1050" w:id="1813796609"/>
              </w:rPr>
              <w:t>途</w:t>
            </w:r>
          </w:p>
        </w:tc>
        <w:tc>
          <w:tcPr>
            <w:tcW w:w="3600" w:type="dxa"/>
            <w:gridSpan w:val="3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  <w:tc>
          <w:tcPr>
            <w:tcW w:w="3105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※令別表第一（　　　）項</w:t>
            </w: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07249C">
              <w:rPr>
                <w:rFonts w:hint="eastAsia"/>
                <w:spacing w:val="30"/>
                <w:kern w:val="0"/>
                <w:szCs w:val="24"/>
                <w:fitText w:val="1050" w:id="1813796610"/>
              </w:rPr>
              <w:t>収容人</w:t>
            </w:r>
            <w:r w:rsidRPr="0007249C">
              <w:rPr>
                <w:rFonts w:hint="eastAsia"/>
                <w:spacing w:val="15"/>
                <w:kern w:val="0"/>
                <w:szCs w:val="24"/>
                <w:fitText w:val="1050" w:id="1813796610"/>
              </w:rPr>
              <w:t>員</w:t>
            </w:r>
          </w:p>
        </w:tc>
        <w:tc>
          <w:tcPr>
            <w:tcW w:w="2340" w:type="dxa"/>
            <w:gridSpan w:val="2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管理権原</w:t>
            </w:r>
          </w:p>
        </w:tc>
        <w:tc>
          <w:tcPr>
            <w:tcW w:w="3105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□単一権原　・　□複数権原</w:t>
            </w: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  <w:hideMark/>
          </w:tcPr>
          <w:p w:rsidR="00736C31" w:rsidRPr="00736C31" w:rsidRDefault="00736C31" w:rsidP="00736C31">
            <w:pPr>
              <w:spacing w:line="480" w:lineRule="auto"/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構造・規模</w:t>
            </w:r>
          </w:p>
        </w:tc>
        <w:tc>
          <w:tcPr>
            <w:tcW w:w="6705" w:type="dxa"/>
            <w:gridSpan w:val="4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造　地上　　　階　地下　　　階</w:t>
            </w: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705" w:type="dxa"/>
            <w:gridSpan w:val="4"/>
            <w:vAlign w:val="center"/>
            <w:hideMark/>
          </w:tcPr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床面積　　　　　　㎡　延べ面積　　　　　　㎡</w:t>
            </w:r>
          </w:p>
        </w:tc>
      </w:tr>
      <w:tr w:rsidR="00736C31" w:rsidRPr="00D525B4" w:rsidTr="001F147C">
        <w:trPr>
          <w:trHeight w:val="510"/>
        </w:trPr>
        <w:tc>
          <w:tcPr>
            <w:tcW w:w="1851" w:type="dxa"/>
            <w:gridSpan w:val="4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交付年月日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right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 xml:space="preserve">　　　年　　月　　日</w:t>
            </w:r>
          </w:p>
        </w:tc>
        <w:tc>
          <w:tcPr>
            <w:tcW w:w="1260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交付番号</w:t>
            </w:r>
          </w:p>
        </w:tc>
        <w:tc>
          <w:tcPr>
            <w:tcW w:w="3105" w:type="dxa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  <w:tr w:rsidR="00736C31" w:rsidRPr="00D525B4" w:rsidTr="00A31979">
        <w:trPr>
          <w:trHeight w:val="2010"/>
        </w:trPr>
        <w:tc>
          <w:tcPr>
            <w:tcW w:w="408" w:type="dxa"/>
            <w:vAlign w:val="center"/>
            <w:hideMark/>
          </w:tcPr>
          <w:p w:rsidR="00736C31" w:rsidRPr="00736C31" w:rsidRDefault="00736C31" w:rsidP="00A31979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添付書類</w:t>
            </w:r>
          </w:p>
        </w:tc>
        <w:tc>
          <w:tcPr>
            <w:tcW w:w="8148" w:type="dxa"/>
            <w:gridSpan w:val="7"/>
            <w:hideMark/>
          </w:tcPr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□防火（防災管理）対象物定期点検報告書（写）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□防火（防災管理）対象物定期点検の特例認定通知書（写）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□消防用設備等点検結果報告書（写）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□定期調査報告書（写）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□製造所等定期点検記録（写）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□その他消防本部等が必要と認める書類（　　　　　　　　　　　　　）</w:t>
            </w:r>
          </w:p>
        </w:tc>
      </w:tr>
      <w:tr w:rsidR="00736C31" w:rsidRPr="00D525B4" w:rsidTr="001F147C">
        <w:trPr>
          <w:trHeight w:val="435"/>
        </w:trPr>
        <w:tc>
          <w:tcPr>
            <w:tcW w:w="1620" w:type="dxa"/>
            <w:gridSpan w:val="3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特記事項</w:t>
            </w:r>
          </w:p>
        </w:tc>
        <w:tc>
          <w:tcPr>
            <w:tcW w:w="6936" w:type="dxa"/>
            <w:gridSpan w:val="5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  <w:tr w:rsidR="00736C31" w:rsidRPr="00D525B4" w:rsidTr="001F147C">
        <w:trPr>
          <w:trHeight w:val="330"/>
        </w:trPr>
        <w:tc>
          <w:tcPr>
            <w:tcW w:w="4140" w:type="dxa"/>
            <w:gridSpan w:val="5"/>
            <w:hideMark/>
          </w:tcPr>
          <w:p w:rsidR="00736C31" w:rsidRPr="00736C31" w:rsidRDefault="00736C31" w:rsidP="00736C31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受　付　欄</w:t>
            </w:r>
          </w:p>
        </w:tc>
        <w:tc>
          <w:tcPr>
            <w:tcW w:w="4416" w:type="dxa"/>
            <w:gridSpan w:val="3"/>
            <w:hideMark/>
          </w:tcPr>
          <w:p w:rsidR="00736C31" w:rsidRPr="00736C31" w:rsidRDefault="00736C31" w:rsidP="00736C31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経　過　欄</w:t>
            </w:r>
          </w:p>
        </w:tc>
      </w:tr>
      <w:tr w:rsidR="00736C31" w:rsidRPr="00D525B4" w:rsidTr="001F147C">
        <w:trPr>
          <w:trHeight w:val="1201"/>
        </w:trPr>
        <w:tc>
          <w:tcPr>
            <w:tcW w:w="4140" w:type="dxa"/>
            <w:gridSpan w:val="5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  <w:tc>
          <w:tcPr>
            <w:tcW w:w="4416" w:type="dxa"/>
            <w:gridSpan w:val="3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</w:tbl>
    <w:p w:rsidR="00736C31" w:rsidRPr="00736C31" w:rsidRDefault="00736C31" w:rsidP="00736C31">
      <w:pPr>
        <w:ind w:left="210" w:hangingChars="100" w:hanging="210"/>
        <w:jc w:val="left"/>
        <w:rPr>
          <w:szCs w:val="21"/>
        </w:rPr>
      </w:pPr>
      <w:r w:rsidRPr="00736C31">
        <w:rPr>
          <w:rFonts w:hint="eastAsia"/>
          <w:szCs w:val="21"/>
        </w:rPr>
        <w:t>備考　１　この用紙の大きさは、日本工業規格Ａ４とすること。</w:t>
      </w:r>
    </w:p>
    <w:p w:rsidR="00736C31" w:rsidRPr="00736C31" w:rsidRDefault="00736C31" w:rsidP="00736C31">
      <w:pPr>
        <w:ind w:left="210" w:hangingChars="100" w:hanging="210"/>
        <w:jc w:val="left"/>
        <w:rPr>
          <w:szCs w:val="21"/>
        </w:rPr>
      </w:pPr>
      <w:r w:rsidRPr="00736C31">
        <w:rPr>
          <w:rFonts w:hint="eastAsia"/>
          <w:szCs w:val="21"/>
        </w:rPr>
        <w:t xml:space="preserve">　　　２　※の欄は、記入しないこと。</w:t>
      </w:r>
    </w:p>
    <w:p w:rsidR="00887E6D" w:rsidRDefault="00736C31" w:rsidP="00887E6D">
      <w:pPr>
        <w:ind w:left="210" w:hangingChars="100" w:hanging="210"/>
        <w:jc w:val="left"/>
        <w:rPr>
          <w:szCs w:val="21"/>
        </w:rPr>
      </w:pPr>
      <w:r w:rsidRPr="00736C31">
        <w:rPr>
          <w:rFonts w:hint="eastAsia"/>
          <w:szCs w:val="21"/>
        </w:rPr>
        <w:t xml:space="preserve">　　　３　□印のある欄については、該当の□印にレを付けること。</w:t>
      </w:r>
    </w:p>
    <w:sectPr w:rsidR="00887E6D" w:rsidSect="00887E6D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BE" w:rsidRDefault="009132BE" w:rsidP="00D65F9D">
      <w:r>
        <w:separator/>
      </w:r>
    </w:p>
  </w:endnote>
  <w:endnote w:type="continuationSeparator" w:id="0">
    <w:p w:rsidR="009132BE" w:rsidRDefault="009132BE" w:rsidP="00D6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BE" w:rsidRDefault="009132BE" w:rsidP="00D65F9D">
      <w:r>
        <w:separator/>
      </w:r>
    </w:p>
  </w:footnote>
  <w:footnote w:type="continuationSeparator" w:id="0">
    <w:p w:rsidR="009132BE" w:rsidRDefault="009132BE" w:rsidP="00D6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10E"/>
    <w:multiLevelType w:val="hybridMultilevel"/>
    <w:tmpl w:val="FE6C03C6"/>
    <w:lvl w:ilvl="0" w:tplc="55C84762">
      <w:start w:val="1"/>
      <w:numFmt w:val="decimalFullWidth"/>
      <w:lvlText w:val="(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B72E5"/>
    <w:multiLevelType w:val="hybridMultilevel"/>
    <w:tmpl w:val="864C7B5E"/>
    <w:lvl w:ilvl="0" w:tplc="E47033FA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FA"/>
    <w:rsid w:val="000218FD"/>
    <w:rsid w:val="000558FE"/>
    <w:rsid w:val="0007249C"/>
    <w:rsid w:val="000A38FC"/>
    <w:rsid w:val="000A3AA6"/>
    <w:rsid w:val="000C5A83"/>
    <w:rsid w:val="000D4119"/>
    <w:rsid w:val="00113C5A"/>
    <w:rsid w:val="00130769"/>
    <w:rsid w:val="001473F5"/>
    <w:rsid w:val="00177062"/>
    <w:rsid w:val="00182D61"/>
    <w:rsid w:val="00193ACB"/>
    <w:rsid w:val="001A3115"/>
    <w:rsid w:val="001A4B29"/>
    <w:rsid w:val="001B24FA"/>
    <w:rsid w:val="001C1930"/>
    <w:rsid w:val="001C4034"/>
    <w:rsid w:val="001C51D4"/>
    <w:rsid w:val="001D1562"/>
    <w:rsid w:val="001D556B"/>
    <w:rsid w:val="001D6751"/>
    <w:rsid w:val="001F147C"/>
    <w:rsid w:val="001F3775"/>
    <w:rsid w:val="002277EF"/>
    <w:rsid w:val="00260F12"/>
    <w:rsid w:val="00281D2F"/>
    <w:rsid w:val="00281F43"/>
    <w:rsid w:val="00296C6D"/>
    <w:rsid w:val="002B5340"/>
    <w:rsid w:val="0030427D"/>
    <w:rsid w:val="003449D4"/>
    <w:rsid w:val="00377BA5"/>
    <w:rsid w:val="003A4762"/>
    <w:rsid w:val="003B6D32"/>
    <w:rsid w:val="003D146C"/>
    <w:rsid w:val="00497168"/>
    <w:rsid w:val="004B3C04"/>
    <w:rsid w:val="004E0A78"/>
    <w:rsid w:val="004E1694"/>
    <w:rsid w:val="0053537C"/>
    <w:rsid w:val="00571D46"/>
    <w:rsid w:val="005A7907"/>
    <w:rsid w:val="005B2621"/>
    <w:rsid w:val="005B4BE0"/>
    <w:rsid w:val="005C0DF0"/>
    <w:rsid w:val="005C6043"/>
    <w:rsid w:val="005E56AB"/>
    <w:rsid w:val="005E748A"/>
    <w:rsid w:val="0065233D"/>
    <w:rsid w:val="00665876"/>
    <w:rsid w:val="00670921"/>
    <w:rsid w:val="0068079E"/>
    <w:rsid w:val="006B79F2"/>
    <w:rsid w:val="006C3BE1"/>
    <w:rsid w:val="00701B61"/>
    <w:rsid w:val="00736C31"/>
    <w:rsid w:val="0074022C"/>
    <w:rsid w:val="007A5F38"/>
    <w:rsid w:val="007E2993"/>
    <w:rsid w:val="00814C9A"/>
    <w:rsid w:val="00821F00"/>
    <w:rsid w:val="008279CC"/>
    <w:rsid w:val="008454D4"/>
    <w:rsid w:val="00854CCB"/>
    <w:rsid w:val="00876D4E"/>
    <w:rsid w:val="00887E6D"/>
    <w:rsid w:val="008E468E"/>
    <w:rsid w:val="008F6DE3"/>
    <w:rsid w:val="009132BE"/>
    <w:rsid w:val="00930AE7"/>
    <w:rsid w:val="00951E73"/>
    <w:rsid w:val="00973379"/>
    <w:rsid w:val="00992AEC"/>
    <w:rsid w:val="0099398D"/>
    <w:rsid w:val="009B5D6D"/>
    <w:rsid w:val="009C4A8B"/>
    <w:rsid w:val="00A0233F"/>
    <w:rsid w:val="00A0276A"/>
    <w:rsid w:val="00A040F5"/>
    <w:rsid w:val="00A05839"/>
    <w:rsid w:val="00A16C56"/>
    <w:rsid w:val="00A31979"/>
    <w:rsid w:val="00A578AB"/>
    <w:rsid w:val="00A66631"/>
    <w:rsid w:val="00A70C7F"/>
    <w:rsid w:val="00A7436E"/>
    <w:rsid w:val="00A810A1"/>
    <w:rsid w:val="00AA262E"/>
    <w:rsid w:val="00AC5F17"/>
    <w:rsid w:val="00AE72CC"/>
    <w:rsid w:val="00AF7720"/>
    <w:rsid w:val="00B27566"/>
    <w:rsid w:val="00B77465"/>
    <w:rsid w:val="00B91FBF"/>
    <w:rsid w:val="00BC7D68"/>
    <w:rsid w:val="00BD5AFE"/>
    <w:rsid w:val="00BE7E17"/>
    <w:rsid w:val="00BF20DB"/>
    <w:rsid w:val="00C53D9F"/>
    <w:rsid w:val="00C54EC7"/>
    <w:rsid w:val="00C57FF9"/>
    <w:rsid w:val="00C7711E"/>
    <w:rsid w:val="00CA02FF"/>
    <w:rsid w:val="00CA7D7B"/>
    <w:rsid w:val="00CE3959"/>
    <w:rsid w:val="00D11118"/>
    <w:rsid w:val="00D525B4"/>
    <w:rsid w:val="00D57B65"/>
    <w:rsid w:val="00D65F9D"/>
    <w:rsid w:val="00D94594"/>
    <w:rsid w:val="00DB6D50"/>
    <w:rsid w:val="00DC2B40"/>
    <w:rsid w:val="00E260BD"/>
    <w:rsid w:val="00E36416"/>
    <w:rsid w:val="00EB5406"/>
    <w:rsid w:val="00EC214D"/>
    <w:rsid w:val="00EC4C27"/>
    <w:rsid w:val="00ED5BEE"/>
    <w:rsid w:val="00EE1217"/>
    <w:rsid w:val="00EE54ED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6FF67-D244-4E34-AF52-4A0F4495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9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5F9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5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65F9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65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5F9D"/>
    <w:rPr>
      <w:rFonts w:cs="Times New Roman"/>
    </w:rPr>
  </w:style>
  <w:style w:type="table" w:styleId="a9">
    <w:name w:val="Table Grid"/>
    <w:basedOn w:val="a1"/>
    <w:uiPriority w:val="59"/>
    <w:rsid w:val="0095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0A7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D6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82D6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82D6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F29FD5E2</Template>
  <TotalTime>1</TotalTime>
  <Pages>1</Pages>
  <Words>374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 賢一</dc:creator>
  <cp:lastModifiedBy>島袋 直人</cp:lastModifiedBy>
  <cp:revision>2</cp:revision>
  <cp:lastPrinted>2015-01-29T06:22:00Z</cp:lastPrinted>
  <dcterms:created xsi:type="dcterms:W3CDTF">2021-01-08T02:45:00Z</dcterms:created>
  <dcterms:modified xsi:type="dcterms:W3CDTF">2021-01-08T02:45:00Z</dcterms:modified>
</cp:coreProperties>
</file>