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562" w:rsidRPr="005E1CB6" w:rsidRDefault="001D1562" w:rsidP="005E1CB6">
      <w:pPr>
        <w:wordWrap w:val="0"/>
        <w:rPr>
          <w:rFonts w:ascii="ＭＳ 明朝"/>
        </w:rPr>
      </w:pPr>
      <w:r w:rsidRPr="005E1CB6">
        <w:rPr>
          <w:rFonts w:ascii="ＭＳ 明朝" w:hAnsi="ＭＳ 明朝" w:hint="eastAsia"/>
        </w:rPr>
        <w:t>別記様式第４号</w:t>
      </w:r>
      <w:r w:rsidR="00177062" w:rsidRPr="005E1CB6">
        <w:rPr>
          <w:rFonts w:ascii="ＭＳ 明朝" w:hAnsi="ＭＳ 明朝" w:hint="eastAsia"/>
        </w:rPr>
        <w:t>（第７</w:t>
      </w:r>
      <w:r w:rsidR="00821F00" w:rsidRPr="005E1CB6">
        <w:rPr>
          <w:rFonts w:ascii="ＭＳ 明朝" w:hAnsi="ＭＳ 明朝" w:hint="eastAsia"/>
        </w:rPr>
        <w:t>条関係）</w:t>
      </w:r>
    </w:p>
    <w:p w:rsidR="001D1562" w:rsidRDefault="001D1562" w:rsidP="001D1562">
      <w:pPr>
        <w:ind w:left="240" w:hangingChars="100" w:hanging="240"/>
        <w:jc w:val="center"/>
        <w:rPr>
          <w:sz w:val="24"/>
          <w:szCs w:val="24"/>
        </w:rPr>
      </w:pPr>
    </w:p>
    <w:p w:rsidR="001D1562" w:rsidRDefault="001D1562" w:rsidP="001D1562">
      <w:pPr>
        <w:ind w:left="240" w:hangingChars="100" w:hanging="240"/>
        <w:jc w:val="center"/>
        <w:rPr>
          <w:sz w:val="24"/>
          <w:szCs w:val="24"/>
        </w:rPr>
      </w:pPr>
      <w:r w:rsidRPr="00736C31">
        <w:rPr>
          <w:rFonts w:hint="eastAsia"/>
          <w:sz w:val="24"/>
          <w:szCs w:val="24"/>
        </w:rPr>
        <w:t>表示マーク受領書</w:t>
      </w:r>
    </w:p>
    <w:p w:rsidR="001D1562" w:rsidRPr="00736C31" w:rsidRDefault="001D1562" w:rsidP="001D1562">
      <w:pPr>
        <w:ind w:left="240" w:hangingChars="100" w:hanging="240"/>
        <w:jc w:val="center"/>
        <w:rPr>
          <w:sz w:val="24"/>
          <w:szCs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1080"/>
        <w:gridCol w:w="2340"/>
        <w:gridCol w:w="1260"/>
        <w:gridCol w:w="2340"/>
      </w:tblGrid>
      <w:tr w:rsidR="001D1562" w:rsidRPr="00D525B4" w:rsidTr="001F147C">
        <w:trPr>
          <w:trHeight w:val="3150"/>
        </w:trPr>
        <w:tc>
          <w:tcPr>
            <w:tcW w:w="8640" w:type="dxa"/>
            <w:gridSpan w:val="5"/>
          </w:tcPr>
          <w:p w:rsidR="001D1562" w:rsidRPr="00736C31" w:rsidRDefault="001D1562" w:rsidP="001F147C">
            <w:pPr>
              <w:jc w:val="right"/>
              <w:rPr>
                <w:szCs w:val="21"/>
              </w:rPr>
            </w:pPr>
            <w:r w:rsidRPr="00736C31">
              <w:rPr>
                <w:rFonts w:hint="eastAsia"/>
                <w:szCs w:val="21"/>
              </w:rPr>
              <w:t>年　　月　　日</w:t>
            </w:r>
          </w:p>
          <w:p w:rsidR="001D1562" w:rsidRPr="00736C31" w:rsidRDefault="008F6DE3" w:rsidP="001F147C">
            <w:pPr>
              <w:jc w:val="left"/>
              <w:rPr>
                <w:szCs w:val="21"/>
              </w:rPr>
            </w:pPr>
            <w:r>
              <w:rPr>
                <w:rFonts w:hint="eastAsia"/>
                <w:szCs w:val="21"/>
              </w:rPr>
              <w:t xml:space="preserve">　糸満市</w:t>
            </w:r>
            <w:r w:rsidR="001D1562" w:rsidRPr="00736C31">
              <w:rPr>
                <w:rFonts w:hint="eastAsia"/>
                <w:szCs w:val="21"/>
              </w:rPr>
              <w:t>消防長　様</w:t>
            </w:r>
          </w:p>
          <w:p w:rsidR="001D1562" w:rsidRPr="00736C31" w:rsidRDefault="001D1562" w:rsidP="001F147C">
            <w:pPr>
              <w:jc w:val="left"/>
              <w:rPr>
                <w:szCs w:val="21"/>
              </w:rPr>
            </w:pPr>
            <w:r w:rsidRPr="00736C31">
              <w:rPr>
                <w:rFonts w:hint="eastAsia"/>
                <w:szCs w:val="21"/>
              </w:rPr>
              <w:t xml:space="preserve">　　　　　　　　　　　　　　　　　受領者</w:t>
            </w:r>
          </w:p>
          <w:p w:rsidR="001D1562" w:rsidRPr="00736C31" w:rsidRDefault="001D1562" w:rsidP="001F147C">
            <w:pPr>
              <w:jc w:val="left"/>
              <w:rPr>
                <w:szCs w:val="21"/>
                <w:u w:val="single"/>
              </w:rPr>
            </w:pPr>
            <w:r w:rsidRPr="00736C31">
              <w:rPr>
                <w:rFonts w:hint="eastAsia"/>
                <w:szCs w:val="21"/>
              </w:rPr>
              <w:t xml:space="preserve">　　　　　　　　　　　　　　　　　</w:t>
            </w:r>
            <w:r w:rsidRPr="00736C31">
              <w:rPr>
                <w:rFonts w:hint="eastAsia"/>
                <w:szCs w:val="21"/>
                <w:u w:val="single"/>
              </w:rPr>
              <w:t xml:space="preserve">住所　　　　　　　　　　　　　　　　　　　</w:t>
            </w:r>
          </w:p>
          <w:p w:rsidR="001D1562" w:rsidRPr="00736C31" w:rsidRDefault="001D1562" w:rsidP="001F147C">
            <w:pPr>
              <w:jc w:val="left"/>
              <w:rPr>
                <w:szCs w:val="21"/>
                <w:u w:val="single"/>
              </w:rPr>
            </w:pPr>
            <w:r w:rsidRPr="00736C31">
              <w:rPr>
                <w:rFonts w:hint="eastAsia"/>
                <w:szCs w:val="21"/>
              </w:rPr>
              <w:t xml:space="preserve">　　　　　　　　　　　　　　　　　</w:t>
            </w:r>
            <w:r w:rsidR="0030427D">
              <w:rPr>
                <w:rFonts w:hint="eastAsia"/>
                <w:szCs w:val="21"/>
                <w:u w:val="single"/>
              </w:rPr>
              <w:t xml:space="preserve">氏名　　　　　　　　　　　　　　　　　</w:t>
            </w:r>
            <w:r w:rsidR="00F8248C">
              <w:rPr>
                <w:rFonts w:hint="eastAsia"/>
                <w:szCs w:val="21"/>
                <w:u w:val="single"/>
              </w:rPr>
              <w:t xml:space="preserve">　</w:t>
            </w:r>
            <w:bookmarkStart w:id="0" w:name="_GoBack"/>
            <w:bookmarkEnd w:id="0"/>
            <w:r w:rsidR="0030427D">
              <w:rPr>
                <w:rFonts w:hint="eastAsia"/>
                <w:szCs w:val="21"/>
                <w:u w:val="single"/>
              </w:rPr>
              <w:t xml:space="preserve">　</w:t>
            </w:r>
          </w:p>
          <w:p w:rsidR="001D1562" w:rsidRPr="00736C31" w:rsidRDefault="001D1562" w:rsidP="001F147C">
            <w:pPr>
              <w:rPr>
                <w:szCs w:val="21"/>
              </w:rPr>
            </w:pPr>
            <w:r w:rsidRPr="00736C31">
              <w:rPr>
                <w:rFonts w:hint="eastAsia"/>
                <w:szCs w:val="21"/>
              </w:rPr>
              <w:t xml:space="preserve">　</w:t>
            </w:r>
          </w:p>
          <w:p w:rsidR="001D1562" w:rsidRPr="00736C31" w:rsidRDefault="001D1562" w:rsidP="005E748A">
            <w:pPr>
              <w:ind w:firstLineChars="100" w:firstLine="210"/>
              <w:rPr>
                <w:szCs w:val="21"/>
              </w:rPr>
            </w:pPr>
            <w:r w:rsidRPr="00736C31">
              <w:rPr>
                <w:rFonts w:hint="eastAsia"/>
                <w:szCs w:val="21"/>
              </w:rPr>
              <w:t>表示マーク（□金・□銀）を受領しましたので、今後、下記の事項を順守いたします。</w:t>
            </w:r>
          </w:p>
          <w:p w:rsidR="001D1562" w:rsidRPr="00736C31" w:rsidRDefault="001D1562" w:rsidP="001F147C">
            <w:pPr>
              <w:rPr>
                <w:szCs w:val="21"/>
              </w:rPr>
            </w:pPr>
          </w:p>
          <w:p w:rsidR="001D1562" w:rsidRPr="00736C31" w:rsidRDefault="001D1562" w:rsidP="001F147C">
            <w:pPr>
              <w:jc w:val="center"/>
              <w:rPr>
                <w:szCs w:val="21"/>
              </w:rPr>
            </w:pPr>
            <w:r w:rsidRPr="00736C31">
              <w:rPr>
                <w:rFonts w:hint="eastAsia"/>
                <w:szCs w:val="21"/>
              </w:rPr>
              <w:t>記</w:t>
            </w:r>
          </w:p>
        </w:tc>
      </w:tr>
      <w:tr w:rsidR="001D1562" w:rsidRPr="00D525B4" w:rsidTr="001F147C">
        <w:trPr>
          <w:trHeight w:val="510"/>
        </w:trPr>
        <w:tc>
          <w:tcPr>
            <w:tcW w:w="1620" w:type="dxa"/>
            <w:vMerge w:val="restart"/>
            <w:vAlign w:val="center"/>
          </w:tcPr>
          <w:p w:rsidR="001D1562" w:rsidRPr="00736C31" w:rsidRDefault="001D1562" w:rsidP="001F147C">
            <w:pPr>
              <w:jc w:val="center"/>
              <w:rPr>
                <w:szCs w:val="21"/>
              </w:rPr>
            </w:pPr>
          </w:p>
          <w:p w:rsidR="001D1562" w:rsidRPr="00736C31" w:rsidRDefault="001D1562" w:rsidP="001F147C">
            <w:pPr>
              <w:jc w:val="center"/>
              <w:rPr>
                <w:szCs w:val="21"/>
              </w:rPr>
            </w:pPr>
            <w:r w:rsidRPr="00736C31">
              <w:rPr>
                <w:rFonts w:hint="eastAsia"/>
                <w:szCs w:val="21"/>
              </w:rPr>
              <w:t>防火対象物</w:t>
            </w:r>
          </w:p>
        </w:tc>
        <w:tc>
          <w:tcPr>
            <w:tcW w:w="1080" w:type="dxa"/>
            <w:vAlign w:val="center"/>
            <w:hideMark/>
          </w:tcPr>
          <w:p w:rsidR="001D1562" w:rsidRPr="00736C31" w:rsidRDefault="001D1562" w:rsidP="001F147C">
            <w:pPr>
              <w:jc w:val="center"/>
              <w:rPr>
                <w:szCs w:val="21"/>
              </w:rPr>
            </w:pPr>
            <w:r w:rsidRPr="00736C31">
              <w:rPr>
                <w:rFonts w:hint="eastAsia"/>
                <w:szCs w:val="21"/>
              </w:rPr>
              <w:t>所在地</w:t>
            </w:r>
          </w:p>
        </w:tc>
        <w:tc>
          <w:tcPr>
            <w:tcW w:w="5940" w:type="dxa"/>
            <w:gridSpan w:val="3"/>
            <w:vAlign w:val="center"/>
          </w:tcPr>
          <w:p w:rsidR="001D1562" w:rsidRPr="00736C31" w:rsidRDefault="001D1562" w:rsidP="001F147C">
            <w:pPr>
              <w:jc w:val="center"/>
              <w:rPr>
                <w:szCs w:val="21"/>
              </w:rPr>
            </w:pPr>
          </w:p>
        </w:tc>
      </w:tr>
      <w:tr w:rsidR="001D1562" w:rsidRPr="00D525B4" w:rsidTr="001F147C">
        <w:trPr>
          <w:trHeight w:val="510"/>
        </w:trPr>
        <w:tc>
          <w:tcPr>
            <w:tcW w:w="0" w:type="auto"/>
            <w:vMerge/>
            <w:vAlign w:val="center"/>
            <w:hideMark/>
          </w:tcPr>
          <w:p w:rsidR="001D1562" w:rsidRPr="00736C31" w:rsidRDefault="001D1562" w:rsidP="001F147C">
            <w:pPr>
              <w:widowControl/>
              <w:jc w:val="center"/>
              <w:rPr>
                <w:szCs w:val="21"/>
              </w:rPr>
            </w:pPr>
          </w:p>
        </w:tc>
        <w:tc>
          <w:tcPr>
            <w:tcW w:w="1080" w:type="dxa"/>
            <w:vAlign w:val="center"/>
            <w:hideMark/>
          </w:tcPr>
          <w:p w:rsidR="001D1562" w:rsidRPr="00736C31" w:rsidRDefault="001D1562" w:rsidP="001F147C">
            <w:pPr>
              <w:jc w:val="center"/>
              <w:rPr>
                <w:szCs w:val="24"/>
              </w:rPr>
            </w:pPr>
            <w:r w:rsidRPr="00F8248C">
              <w:rPr>
                <w:rFonts w:hint="eastAsia"/>
                <w:spacing w:val="105"/>
                <w:kern w:val="0"/>
                <w:szCs w:val="24"/>
                <w:fitText w:val="630" w:id="1813797120"/>
              </w:rPr>
              <w:t>名</w:t>
            </w:r>
            <w:r w:rsidRPr="00F8248C">
              <w:rPr>
                <w:rFonts w:hint="eastAsia"/>
                <w:kern w:val="0"/>
                <w:szCs w:val="24"/>
                <w:fitText w:val="630" w:id="1813797120"/>
              </w:rPr>
              <w:t>称</w:t>
            </w:r>
          </w:p>
        </w:tc>
        <w:tc>
          <w:tcPr>
            <w:tcW w:w="5940" w:type="dxa"/>
            <w:gridSpan w:val="3"/>
            <w:vAlign w:val="center"/>
          </w:tcPr>
          <w:p w:rsidR="001D1562" w:rsidRPr="00736C31" w:rsidRDefault="001D1562" w:rsidP="001F147C">
            <w:pPr>
              <w:jc w:val="center"/>
              <w:rPr>
                <w:szCs w:val="24"/>
              </w:rPr>
            </w:pPr>
          </w:p>
        </w:tc>
      </w:tr>
      <w:tr w:rsidR="001D1562" w:rsidRPr="00D525B4" w:rsidTr="001F147C">
        <w:trPr>
          <w:trHeight w:val="510"/>
        </w:trPr>
        <w:tc>
          <w:tcPr>
            <w:tcW w:w="0" w:type="auto"/>
            <w:vMerge/>
            <w:vAlign w:val="center"/>
            <w:hideMark/>
          </w:tcPr>
          <w:p w:rsidR="001D1562" w:rsidRPr="00736C31" w:rsidRDefault="001D1562" w:rsidP="001F147C">
            <w:pPr>
              <w:widowControl/>
              <w:jc w:val="center"/>
              <w:rPr>
                <w:szCs w:val="21"/>
              </w:rPr>
            </w:pPr>
          </w:p>
        </w:tc>
        <w:tc>
          <w:tcPr>
            <w:tcW w:w="1080" w:type="dxa"/>
            <w:vAlign w:val="center"/>
            <w:hideMark/>
          </w:tcPr>
          <w:p w:rsidR="001D1562" w:rsidRPr="00736C31" w:rsidRDefault="001D1562" w:rsidP="001F147C">
            <w:pPr>
              <w:jc w:val="center"/>
              <w:rPr>
                <w:szCs w:val="24"/>
              </w:rPr>
            </w:pPr>
            <w:r w:rsidRPr="00F8248C">
              <w:rPr>
                <w:rFonts w:hint="eastAsia"/>
                <w:spacing w:val="105"/>
                <w:kern w:val="0"/>
                <w:szCs w:val="24"/>
                <w:fitText w:val="630" w:id="1813797121"/>
              </w:rPr>
              <w:t>用</w:t>
            </w:r>
            <w:r w:rsidRPr="00F8248C">
              <w:rPr>
                <w:rFonts w:hint="eastAsia"/>
                <w:kern w:val="0"/>
                <w:szCs w:val="24"/>
                <w:fitText w:val="630" w:id="1813797121"/>
              </w:rPr>
              <w:t>途</w:t>
            </w:r>
          </w:p>
        </w:tc>
        <w:tc>
          <w:tcPr>
            <w:tcW w:w="2340" w:type="dxa"/>
            <w:vAlign w:val="center"/>
          </w:tcPr>
          <w:p w:rsidR="001D1562" w:rsidRPr="00736C31" w:rsidRDefault="001D1562" w:rsidP="001F147C">
            <w:pPr>
              <w:jc w:val="center"/>
              <w:rPr>
                <w:szCs w:val="24"/>
              </w:rPr>
            </w:pPr>
          </w:p>
        </w:tc>
        <w:tc>
          <w:tcPr>
            <w:tcW w:w="3600" w:type="dxa"/>
            <w:gridSpan w:val="2"/>
            <w:vAlign w:val="center"/>
            <w:hideMark/>
          </w:tcPr>
          <w:p w:rsidR="001D1562" w:rsidRPr="00736C31" w:rsidRDefault="001D1562" w:rsidP="001F147C">
            <w:pPr>
              <w:jc w:val="center"/>
              <w:rPr>
                <w:szCs w:val="24"/>
              </w:rPr>
            </w:pPr>
            <w:r w:rsidRPr="00736C31">
              <w:rPr>
                <w:rFonts w:hint="eastAsia"/>
                <w:szCs w:val="24"/>
              </w:rPr>
              <w:t>※令別表第一（　　）項</w:t>
            </w:r>
          </w:p>
        </w:tc>
      </w:tr>
      <w:tr w:rsidR="001D1562" w:rsidRPr="00D525B4" w:rsidTr="001F147C">
        <w:trPr>
          <w:trHeight w:val="510"/>
        </w:trPr>
        <w:tc>
          <w:tcPr>
            <w:tcW w:w="2700" w:type="dxa"/>
            <w:gridSpan w:val="2"/>
            <w:vAlign w:val="center"/>
            <w:hideMark/>
          </w:tcPr>
          <w:p w:rsidR="001D1562" w:rsidRPr="00736C31" w:rsidRDefault="001D1562" w:rsidP="001F147C">
            <w:pPr>
              <w:jc w:val="center"/>
              <w:rPr>
                <w:szCs w:val="24"/>
              </w:rPr>
            </w:pPr>
            <w:r w:rsidRPr="00736C31">
              <w:rPr>
                <w:rFonts w:hint="eastAsia"/>
                <w:szCs w:val="24"/>
              </w:rPr>
              <w:t>表示マーク交付年月日</w:t>
            </w:r>
          </w:p>
        </w:tc>
        <w:tc>
          <w:tcPr>
            <w:tcW w:w="2340" w:type="dxa"/>
            <w:vAlign w:val="center"/>
            <w:hideMark/>
          </w:tcPr>
          <w:p w:rsidR="001D1562" w:rsidRPr="00736C31" w:rsidRDefault="001D1562" w:rsidP="001F147C">
            <w:pPr>
              <w:jc w:val="right"/>
              <w:rPr>
                <w:szCs w:val="24"/>
              </w:rPr>
            </w:pPr>
            <w:r w:rsidRPr="00736C31">
              <w:rPr>
                <w:rFonts w:hint="eastAsia"/>
                <w:szCs w:val="24"/>
              </w:rPr>
              <w:t>年　　月　　日</w:t>
            </w:r>
          </w:p>
        </w:tc>
        <w:tc>
          <w:tcPr>
            <w:tcW w:w="1260" w:type="dxa"/>
            <w:vAlign w:val="center"/>
            <w:hideMark/>
          </w:tcPr>
          <w:p w:rsidR="001D1562" w:rsidRPr="00736C31" w:rsidRDefault="001D1562" w:rsidP="001F147C">
            <w:pPr>
              <w:jc w:val="center"/>
              <w:rPr>
                <w:szCs w:val="24"/>
              </w:rPr>
            </w:pPr>
            <w:r w:rsidRPr="00736C31">
              <w:rPr>
                <w:rFonts w:hint="eastAsia"/>
                <w:szCs w:val="24"/>
              </w:rPr>
              <w:t>交付番号</w:t>
            </w:r>
          </w:p>
        </w:tc>
        <w:tc>
          <w:tcPr>
            <w:tcW w:w="2340" w:type="dxa"/>
          </w:tcPr>
          <w:p w:rsidR="001D1562" w:rsidRPr="00736C31" w:rsidRDefault="001D1562" w:rsidP="001F147C">
            <w:pPr>
              <w:rPr>
                <w:szCs w:val="24"/>
              </w:rPr>
            </w:pPr>
          </w:p>
        </w:tc>
      </w:tr>
      <w:tr w:rsidR="001D1562" w:rsidRPr="00D525B4" w:rsidTr="001F147C">
        <w:trPr>
          <w:trHeight w:val="4605"/>
        </w:trPr>
        <w:tc>
          <w:tcPr>
            <w:tcW w:w="8640" w:type="dxa"/>
            <w:gridSpan w:val="5"/>
          </w:tcPr>
          <w:p w:rsidR="001D1562" w:rsidRPr="00736C31" w:rsidRDefault="001D1562" w:rsidP="001F147C">
            <w:pPr>
              <w:rPr>
                <w:szCs w:val="24"/>
              </w:rPr>
            </w:pPr>
            <w:r w:rsidRPr="00736C31">
              <w:rPr>
                <w:szCs w:val="24"/>
              </w:rPr>
              <w:t>&lt;</w:t>
            </w:r>
            <w:r w:rsidRPr="00736C31">
              <w:rPr>
                <w:rFonts w:hint="eastAsia"/>
                <w:szCs w:val="24"/>
              </w:rPr>
              <w:t>表示マークの交付に伴う遵守事項</w:t>
            </w:r>
            <w:r w:rsidRPr="00736C31">
              <w:rPr>
                <w:szCs w:val="24"/>
              </w:rPr>
              <w:t>&gt;</w:t>
            </w:r>
          </w:p>
          <w:p w:rsidR="001D1562" w:rsidRPr="00736C31" w:rsidRDefault="001D1562" w:rsidP="001F147C">
            <w:pPr>
              <w:rPr>
                <w:szCs w:val="24"/>
              </w:rPr>
            </w:pPr>
            <w:r w:rsidRPr="00736C31">
              <w:rPr>
                <w:rFonts w:hint="eastAsia"/>
                <w:szCs w:val="24"/>
              </w:rPr>
              <w:t>１　表示マークは見やすい場所に掲出するものとし、可能な場合はホームページ等へ掲載</w:t>
            </w:r>
          </w:p>
          <w:p w:rsidR="001D1562" w:rsidRPr="00736C31" w:rsidRDefault="001D1562" w:rsidP="001F147C">
            <w:pPr>
              <w:rPr>
                <w:szCs w:val="24"/>
              </w:rPr>
            </w:pPr>
            <w:r w:rsidRPr="00736C31">
              <w:rPr>
                <w:rFonts w:hint="eastAsia"/>
                <w:szCs w:val="24"/>
              </w:rPr>
              <w:t xml:space="preserve">　を行うこと。</w:t>
            </w:r>
          </w:p>
          <w:p w:rsidR="001D1562" w:rsidRPr="00736C31" w:rsidRDefault="001D1562" w:rsidP="001F147C">
            <w:pPr>
              <w:rPr>
                <w:szCs w:val="24"/>
              </w:rPr>
            </w:pPr>
            <w:r w:rsidRPr="00736C31">
              <w:rPr>
                <w:rFonts w:hint="eastAsia"/>
                <w:szCs w:val="24"/>
              </w:rPr>
              <w:t xml:space="preserve">　　なお、ホームページ等への掲載に際しては、消防長から配布された表示マークの電子</w:t>
            </w:r>
          </w:p>
          <w:p w:rsidR="001D1562" w:rsidRPr="00736C31" w:rsidRDefault="001D1562" w:rsidP="001F147C">
            <w:pPr>
              <w:rPr>
                <w:szCs w:val="24"/>
              </w:rPr>
            </w:pPr>
            <w:r w:rsidRPr="00736C31">
              <w:rPr>
                <w:rFonts w:hint="eastAsia"/>
                <w:szCs w:val="24"/>
              </w:rPr>
              <w:t xml:space="preserve">　データを必ず原データとして使用すること。</w:t>
            </w:r>
          </w:p>
          <w:p w:rsidR="001D1562" w:rsidRPr="00736C31" w:rsidRDefault="001D1562" w:rsidP="001F147C">
            <w:pPr>
              <w:rPr>
                <w:szCs w:val="24"/>
              </w:rPr>
            </w:pPr>
            <w:r w:rsidRPr="00736C31">
              <w:rPr>
                <w:rFonts w:hint="eastAsia"/>
                <w:szCs w:val="24"/>
              </w:rPr>
              <w:t>２　表示マークは貸与するものであり、破損等のないよう取扱いに注意すること。</w:t>
            </w:r>
          </w:p>
          <w:p w:rsidR="001D1562" w:rsidRPr="00736C31" w:rsidRDefault="001D1562" w:rsidP="001F147C">
            <w:pPr>
              <w:rPr>
                <w:szCs w:val="24"/>
              </w:rPr>
            </w:pPr>
            <w:r w:rsidRPr="00736C31">
              <w:rPr>
                <w:rFonts w:hint="eastAsia"/>
                <w:szCs w:val="24"/>
              </w:rPr>
              <w:t>３　表示有効期間中であっても次の各号のいずれかに該当する場合は、表示マークを返還</w:t>
            </w:r>
          </w:p>
          <w:p w:rsidR="001D1562" w:rsidRPr="00736C31" w:rsidRDefault="001D1562" w:rsidP="001F147C">
            <w:pPr>
              <w:rPr>
                <w:szCs w:val="24"/>
              </w:rPr>
            </w:pPr>
            <w:r w:rsidRPr="00736C31">
              <w:rPr>
                <w:rFonts w:hint="eastAsia"/>
                <w:szCs w:val="24"/>
              </w:rPr>
              <w:t xml:space="preserve">　するものとし、また、ホームページ等に表示マークを使用している場合は、その使用を</w:t>
            </w:r>
          </w:p>
          <w:p w:rsidR="001D1562" w:rsidRPr="00736C31" w:rsidRDefault="001D1562" w:rsidP="001F147C">
            <w:pPr>
              <w:rPr>
                <w:szCs w:val="24"/>
              </w:rPr>
            </w:pPr>
            <w:r w:rsidRPr="00736C31">
              <w:rPr>
                <w:rFonts w:hint="eastAsia"/>
                <w:szCs w:val="24"/>
              </w:rPr>
              <w:t xml:space="preserve">　とりやめること。</w:t>
            </w:r>
          </w:p>
          <w:p w:rsidR="001D1562" w:rsidRPr="00736C31" w:rsidRDefault="001D1562" w:rsidP="001F147C">
            <w:pPr>
              <w:numPr>
                <w:ilvl w:val="0"/>
                <w:numId w:val="2"/>
              </w:numPr>
              <w:rPr>
                <w:szCs w:val="24"/>
              </w:rPr>
            </w:pPr>
            <w:r w:rsidRPr="00736C31">
              <w:rPr>
                <w:rFonts w:hint="eastAsia"/>
                <w:szCs w:val="24"/>
              </w:rPr>
              <w:t>防火対象物において表示基準に適合しないことが明らかとなった場合</w:t>
            </w:r>
          </w:p>
          <w:p w:rsidR="001D1562" w:rsidRPr="00736C31" w:rsidRDefault="001D1562" w:rsidP="001F147C">
            <w:pPr>
              <w:numPr>
                <w:ilvl w:val="0"/>
                <w:numId w:val="2"/>
              </w:numPr>
              <w:rPr>
                <w:szCs w:val="24"/>
              </w:rPr>
            </w:pPr>
            <w:r w:rsidRPr="00736C31">
              <w:rPr>
                <w:rFonts w:hint="eastAsia"/>
                <w:szCs w:val="24"/>
              </w:rPr>
              <w:t>防火対象物において火災が発生し、表示基準への適合性の調査の結果、不適合</w:t>
            </w:r>
            <w:r w:rsidRPr="00736C31">
              <w:rPr>
                <w:rFonts w:hint="eastAsia"/>
                <w:szCs w:val="24"/>
              </w:rPr>
              <w:lastRenderedPageBreak/>
              <w:t>であ</w:t>
            </w:r>
          </w:p>
          <w:p w:rsidR="001D1562" w:rsidRPr="00736C31" w:rsidRDefault="001D1562" w:rsidP="001F147C">
            <w:pPr>
              <w:ind w:left="555"/>
              <w:rPr>
                <w:szCs w:val="24"/>
              </w:rPr>
            </w:pPr>
            <w:r w:rsidRPr="00736C31">
              <w:rPr>
                <w:rFonts w:hint="eastAsia"/>
                <w:szCs w:val="24"/>
              </w:rPr>
              <w:t>ることが確認された場合</w:t>
            </w:r>
          </w:p>
          <w:p w:rsidR="001D1562" w:rsidRPr="00736C31" w:rsidRDefault="001D1562" w:rsidP="001F147C">
            <w:pPr>
              <w:numPr>
                <w:ilvl w:val="0"/>
                <w:numId w:val="2"/>
              </w:numPr>
              <w:rPr>
                <w:szCs w:val="24"/>
              </w:rPr>
            </w:pPr>
            <w:r w:rsidRPr="00736C31">
              <w:rPr>
                <w:rFonts w:hint="eastAsia"/>
                <w:szCs w:val="24"/>
              </w:rPr>
              <w:t>ホームページ等への表示マークの使用に際して、消防長又は消防署長から配付され</w:t>
            </w:r>
          </w:p>
          <w:p w:rsidR="001D1562" w:rsidRPr="00736C31" w:rsidRDefault="001D1562" w:rsidP="001F147C">
            <w:pPr>
              <w:ind w:left="555"/>
              <w:rPr>
                <w:szCs w:val="24"/>
              </w:rPr>
            </w:pPr>
            <w:r w:rsidRPr="00736C31">
              <w:rPr>
                <w:rFonts w:hint="eastAsia"/>
                <w:szCs w:val="24"/>
              </w:rPr>
              <w:t>た表示マークの電子データを無断で転用した場合</w:t>
            </w:r>
          </w:p>
          <w:p w:rsidR="001D1562" w:rsidRPr="00736C31" w:rsidRDefault="001D1562" w:rsidP="001F147C">
            <w:pPr>
              <w:ind w:left="555"/>
              <w:rPr>
                <w:szCs w:val="24"/>
              </w:rPr>
            </w:pPr>
          </w:p>
        </w:tc>
      </w:tr>
    </w:tbl>
    <w:p w:rsidR="001D1562" w:rsidRPr="00736C31" w:rsidRDefault="001D1562" w:rsidP="001D1562">
      <w:pPr>
        <w:ind w:left="210" w:hangingChars="100" w:hanging="210"/>
        <w:jc w:val="left"/>
        <w:rPr>
          <w:szCs w:val="21"/>
        </w:rPr>
      </w:pPr>
      <w:r w:rsidRPr="00736C31">
        <w:rPr>
          <w:rFonts w:hint="eastAsia"/>
          <w:szCs w:val="21"/>
        </w:rPr>
        <w:lastRenderedPageBreak/>
        <w:t>備考　１　この用紙の大きさは、日本工業規格Ａ４とすること。</w:t>
      </w:r>
    </w:p>
    <w:p w:rsidR="001D1562" w:rsidRPr="00736C31" w:rsidRDefault="001D1562" w:rsidP="001D1562">
      <w:pPr>
        <w:ind w:left="210" w:hangingChars="100" w:hanging="210"/>
        <w:jc w:val="left"/>
        <w:rPr>
          <w:szCs w:val="21"/>
        </w:rPr>
      </w:pPr>
      <w:r w:rsidRPr="00736C31">
        <w:rPr>
          <w:rFonts w:hint="eastAsia"/>
          <w:szCs w:val="21"/>
        </w:rPr>
        <w:t xml:space="preserve">　　　２　※印の欄は、記入しないこと。</w:t>
      </w:r>
    </w:p>
    <w:p w:rsidR="001D1562" w:rsidRPr="00736C31" w:rsidRDefault="001D1562" w:rsidP="001D1562">
      <w:pPr>
        <w:ind w:left="210" w:hangingChars="100" w:hanging="210"/>
        <w:jc w:val="left"/>
        <w:rPr>
          <w:szCs w:val="21"/>
        </w:rPr>
      </w:pPr>
      <w:r w:rsidRPr="00736C31">
        <w:rPr>
          <w:rFonts w:hint="eastAsia"/>
          <w:szCs w:val="21"/>
        </w:rPr>
        <w:t xml:space="preserve">　　　３　□印のある欄については、該当の□印にレを付けること。</w:t>
      </w:r>
    </w:p>
    <w:p w:rsidR="001D1562" w:rsidRPr="001D1562" w:rsidRDefault="001D1562" w:rsidP="00887E6D">
      <w:pPr>
        <w:ind w:left="210" w:hangingChars="100" w:hanging="210"/>
        <w:jc w:val="left"/>
        <w:rPr>
          <w:szCs w:val="21"/>
        </w:rPr>
      </w:pPr>
    </w:p>
    <w:p w:rsidR="001D1562" w:rsidRDefault="001D1562" w:rsidP="00887E6D">
      <w:pPr>
        <w:ind w:left="210" w:hangingChars="100" w:hanging="210"/>
        <w:jc w:val="left"/>
        <w:rPr>
          <w:szCs w:val="21"/>
        </w:rPr>
      </w:pPr>
    </w:p>
    <w:sectPr w:rsidR="001D1562" w:rsidSect="00887E6D">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43D" w:rsidRDefault="00FD143D" w:rsidP="00D65F9D">
      <w:r>
        <w:separator/>
      </w:r>
    </w:p>
  </w:endnote>
  <w:endnote w:type="continuationSeparator" w:id="0">
    <w:p w:rsidR="00FD143D" w:rsidRDefault="00FD143D" w:rsidP="00D6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43D" w:rsidRDefault="00FD143D" w:rsidP="00D65F9D">
      <w:r>
        <w:separator/>
      </w:r>
    </w:p>
  </w:footnote>
  <w:footnote w:type="continuationSeparator" w:id="0">
    <w:p w:rsidR="00FD143D" w:rsidRDefault="00FD143D" w:rsidP="00D65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10E"/>
    <w:multiLevelType w:val="hybridMultilevel"/>
    <w:tmpl w:val="FE6C03C6"/>
    <w:lvl w:ilvl="0" w:tplc="55C84762">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3E905A75"/>
    <w:multiLevelType w:val="hybridMultilevel"/>
    <w:tmpl w:val="BE1CAC92"/>
    <w:lvl w:ilvl="0" w:tplc="5D54CB2A">
      <w:start w:val="9"/>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84B72E5"/>
    <w:multiLevelType w:val="hybridMultilevel"/>
    <w:tmpl w:val="864C7B5E"/>
    <w:lvl w:ilvl="0" w:tplc="E47033FA">
      <w:start w:val="1"/>
      <w:numFmt w:val="decimal"/>
      <w:lvlText w:val="(%1)"/>
      <w:lvlJc w:val="left"/>
      <w:pPr>
        <w:ind w:left="555" w:hanging="360"/>
      </w:pPr>
      <w:rPr>
        <w:rFonts w:cs="Times New Roman"/>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3" w15:restartNumberingAfterBreak="0">
    <w:nsid w:val="6E9A5AFF"/>
    <w:multiLevelType w:val="hybridMultilevel"/>
    <w:tmpl w:val="9BBE3C68"/>
    <w:lvl w:ilvl="0" w:tplc="F1AE3D3C">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FA"/>
    <w:rsid w:val="000218FD"/>
    <w:rsid w:val="000558FE"/>
    <w:rsid w:val="000A38FC"/>
    <w:rsid w:val="000A3AA6"/>
    <w:rsid w:val="000C5A83"/>
    <w:rsid w:val="00113C5A"/>
    <w:rsid w:val="00130769"/>
    <w:rsid w:val="001473F5"/>
    <w:rsid w:val="00177062"/>
    <w:rsid w:val="00182D61"/>
    <w:rsid w:val="00193ACB"/>
    <w:rsid w:val="001A3115"/>
    <w:rsid w:val="001A4B29"/>
    <w:rsid w:val="001B24FA"/>
    <w:rsid w:val="001C1930"/>
    <w:rsid w:val="001C4034"/>
    <w:rsid w:val="001C51D4"/>
    <w:rsid w:val="001D1562"/>
    <w:rsid w:val="001D556B"/>
    <w:rsid w:val="001D6751"/>
    <w:rsid w:val="001F147C"/>
    <w:rsid w:val="001F3775"/>
    <w:rsid w:val="002277EF"/>
    <w:rsid w:val="00281D2F"/>
    <w:rsid w:val="00281F43"/>
    <w:rsid w:val="00296C6D"/>
    <w:rsid w:val="002B5340"/>
    <w:rsid w:val="0030427D"/>
    <w:rsid w:val="003449D4"/>
    <w:rsid w:val="00377BA5"/>
    <w:rsid w:val="003A4762"/>
    <w:rsid w:val="003A6EE5"/>
    <w:rsid w:val="003B6D32"/>
    <w:rsid w:val="003D146C"/>
    <w:rsid w:val="00497168"/>
    <w:rsid w:val="004B3C04"/>
    <w:rsid w:val="004E0A78"/>
    <w:rsid w:val="004E1694"/>
    <w:rsid w:val="0053537C"/>
    <w:rsid w:val="005446C9"/>
    <w:rsid w:val="00571D46"/>
    <w:rsid w:val="005B2621"/>
    <w:rsid w:val="005B4BE0"/>
    <w:rsid w:val="005C0DF0"/>
    <w:rsid w:val="005C6043"/>
    <w:rsid w:val="005E1CB6"/>
    <w:rsid w:val="005E56AB"/>
    <w:rsid w:val="005E748A"/>
    <w:rsid w:val="0065233D"/>
    <w:rsid w:val="00665876"/>
    <w:rsid w:val="00670921"/>
    <w:rsid w:val="0068079E"/>
    <w:rsid w:val="006B79F2"/>
    <w:rsid w:val="006C3BE1"/>
    <w:rsid w:val="00701B61"/>
    <w:rsid w:val="00736C31"/>
    <w:rsid w:val="0074022C"/>
    <w:rsid w:val="007A5F38"/>
    <w:rsid w:val="007E2993"/>
    <w:rsid w:val="00814C9A"/>
    <w:rsid w:val="00821F00"/>
    <w:rsid w:val="008279CC"/>
    <w:rsid w:val="008454D4"/>
    <w:rsid w:val="00854CCB"/>
    <w:rsid w:val="00876D4E"/>
    <w:rsid w:val="00887E6D"/>
    <w:rsid w:val="008E468E"/>
    <w:rsid w:val="008F6DE3"/>
    <w:rsid w:val="00930AE7"/>
    <w:rsid w:val="00951E73"/>
    <w:rsid w:val="00973379"/>
    <w:rsid w:val="00992AEC"/>
    <w:rsid w:val="0099398D"/>
    <w:rsid w:val="009B5D6D"/>
    <w:rsid w:val="009C4A8B"/>
    <w:rsid w:val="00A0233F"/>
    <w:rsid w:val="00A0276A"/>
    <w:rsid w:val="00A040F5"/>
    <w:rsid w:val="00A05839"/>
    <w:rsid w:val="00A16C56"/>
    <w:rsid w:val="00A31979"/>
    <w:rsid w:val="00A578AB"/>
    <w:rsid w:val="00A66631"/>
    <w:rsid w:val="00A70C7F"/>
    <w:rsid w:val="00A7436E"/>
    <w:rsid w:val="00A810A1"/>
    <w:rsid w:val="00AA262E"/>
    <w:rsid w:val="00AC5F17"/>
    <w:rsid w:val="00AE72CC"/>
    <w:rsid w:val="00AF7720"/>
    <w:rsid w:val="00B27566"/>
    <w:rsid w:val="00B77465"/>
    <w:rsid w:val="00B91FBF"/>
    <w:rsid w:val="00BC7D68"/>
    <w:rsid w:val="00BD5AFE"/>
    <w:rsid w:val="00BE7E17"/>
    <w:rsid w:val="00BF20DB"/>
    <w:rsid w:val="00C54EC7"/>
    <w:rsid w:val="00C57FF9"/>
    <w:rsid w:val="00C7711E"/>
    <w:rsid w:val="00CA02FF"/>
    <w:rsid w:val="00CA7D7B"/>
    <w:rsid w:val="00CE3959"/>
    <w:rsid w:val="00D11118"/>
    <w:rsid w:val="00D525B4"/>
    <w:rsid w:val="00D57B65"/>
    <w:rsid w:val="00D65F9D"/>
    <w:rsid w:val="00D94594"/>
    <w:rsid w:val="00DB6D50"/>
    <w:rsid w:val="00DC2B40"/>
    <w:rsid w:val="00E112BE"/>
    <w:rsid w:val="00E260BD"/>
    <w:rsid w:val="00E36416"/>
    <w:rsid w:val="00EB5406"/>
    <w:rsid w:val="00EC214D"/>
    <w:rsid w:val="00EC4C27"/>
    <w:rsid w:val="00ED5BEE"/>
    <w:rsid w:val="00EE1217"/>
    <w:rsid w:val="00EE54ED"/>
    <w:rsid w:val="00F8248C"/>
    <w:rsid w:val="00F83DDB"/>
    <w:rsid w:val="00FD1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722E4E-805B-4A4C-B023-AD510FD2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9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F9D"/>
    <w:rPr>
      <w:rFonts w:ascii="Arial" w:eastAsia="ＭＳ ゴシック" w:hAnsi="Arial"/>
      <w:sz w:val="18"/>
      <w:szCs w:val="18"/>
    </w:rPr>
  </w:style>
  <w:style w:type="character" w:customStyle="1" w:styleId="a4">
    <w:name w:val="吹き出し (文字)"/>
    <w:basedOn w:val="a0"/>
    <w:link w:val="a3"/>
    <w:uiPriority w:val="99"/>
    <w:semiHidden/>
    <w:locked/>
    <w:rsid w:val="00D65F9D"/>
    <w:rPr>
      <w:rFonts w:ascii="Arial" w:eastAsia="ＭＳ ゴシック" w:hAnsi="Arial" w:cs="Times New Roman"/>
      <w:sz w:val="18"/>
      <w:szCs w:val="18"/>
    </w:rPr>
  </w:style>
  <w:style w:type="paragraph" w:styleId="a5">
    <w:name w:val="header"/>
    <w:basedOn w:val="a"/>
    <w:link w:val="a6"/>
    <w:uiPriority w:val="99"/>
    <w:unhideWhenUsed/>
    <w:rsid w:val="00D65F9D"/>
    <w:pPr>
      <w:tabs>
        <w:tab w:val="center" w:pos="4252"/>
        <w:tab w:val="right" w:pos="8504"/>
      </w:tabs>
      <w:snapToGrid w:val="0"/>
    </w:pPr>
  </w:style>
  <w:style w:type="character" w:customStyle="1" w:styleId="a6">
    <w:name w:val="ヘッダー (文字)"/>
    <w:basedOn w:val="a0"/>
    <w:link w:val="a5"/>
    <w:uiPriority w:val="99"/>
    <w:locked/>
    <w:rsid w:val="00D65F9D"/>
    <w:rPr>
      <w:rFonts w:cs="Times New Roman"/>
    </w:rPr>
  </w:style>
  <w:style w:type="paragraph" w:styleId="a7">
    <w:name w:val="footer"/>
    <w:basedOn w:val="a"/>
    <w:link w:val="a8"/>
    <w:uiPriority w:val="99"/>
    <w:unhideWhenUsed/>
    <w:rsid w:val="00D65F9D"/>
    <w:pPr>
      <w:tabs>
        <w:tab w:val="center" w:pos="4252"/>
        <w:tab w:val="right" w:pos="8504"/>
      </w:tabs>
      <w:snapToGrid w:val="0"/>
    </w:pPr>
  </w:style>
  <w:style w:type="character" w:customStyle="1" w:styleId="a8">
    <w:name w:val="フッター (文字)"/>
    <w:basedOn w:val="a0"/>
    <w:link w:val="a7"/>
    <w:uiPriority w:val="99"/>
    <w:locked/>
    <w:rsid w:val="00D65F9D"/>
    <w:rPr>
      <w:rFonts w:cs="Times New Roman"/>
    </w:rPr>
  </w:style>
  <w:style w:type="table" w:styleId="a9">
    <w:name w:val="Table Grid"/>
    <w:basedOn w:val="a1"/>
    <w:uiPriority w:val="59"/>
    <w:rsid w:val="00951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E0A78"/>
    <w:pPr>
      <w:ind w:leftChars="400" w:left="840"/>
    </w:pPr>
  </w:style>
  <w:style w:type="character" w:styleId="ab">
    <w:name w:val="annotation reference"/>
    <w:basedOn w:val="a0"/>
    <w:uiPriority w:val="99"/>
    <w:semiHidden/>
    <w:unhideWhenUsed/>
    <w:rsid w:val="00182D61"/>
    <w:rPr>
      <w:rFonts w:cs="Times New Roman"/>
      <w:sz w:val="18"/>
      <w:szCs w:val="18"/>
    </w:rPr>
  </w:style>
  <w:style w:type="paragraph" w:styleId="ac">
    <w:name w:val="annotation text"/>
    <w:basedOn w:val="a"/>
    <w:link w:val="ad"/>
    <w:uiPriority w:val="99"/>
    <w:semiHidden/>
    <w:unhideWhenUsed/>
    <w:rsid w:val="00182D61"/>
    <w:pPr>
      <w:jc w:val="left"/>
    </w:pPr>
  </w:style>
  <w:style w:type="character" w:customStyle="1" w:styleId="ad">
    <w:name w:val="コメント文字列 (文字)"/>
    <w:basedOn w:val="a0"/>
    <w:link w:val="ac"/>
    <w:uiPriority w:val="99"/>
    <w:semiHidden/>
    <w:locked/>
    <w:rsid w:val="00182D61"/>
    <w:rPr>
      <w:rFonts w:cs="Times New Roman"/>
    </w:rPr>
  </w:style>
  <w:style w:type="paragraph" w:styleId="ae">
    <w:name w:val="annotation subject"/>
    <w:basedOn w:val="ac"/>
    <w:next w:val="ac"/>
    <w:link w:val="af"/>
    <w:uiPriority w:val="99"/>
    <w:semiHidden/>
    <w:unhideWhenUsed/>
    <w:rsid w:val="00182D61"/>
    <w:rPr>
      <w:b/>
      <w:bCs/>
    </w:rPr>
  </w:style>
  <w:style w:type="character" w:customStyle="1" w:styleId="af">
    <w:name w:val="コメント内容 (文字)"/>
    <w:basedOn w:val="ad"/>
    <w:link w:val="ae"/>
    <w:uiPriority w:val="99"/>
    <w:semiHidden/>
    <w:locked/>
    <w:rsid w:val="00182D6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56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87E4B11C</Template>
  <TotalTime>1</TotalTime>
  <Pages>1</Pages>
  <Words>110</Words>
  <Characters>631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長尾 賢一</dc:creator>
  <cp:lastModifiedBy>島袋 直人</cp:lastModifiedBy>
  <cp:revision>2</cp:revision>
  <cp:lastPrinted>2015-01-29T06:22:00Z</cp:lastPrinted>
  <dcterms:created xsi:type="dcterms:W3CDTF">2021-01-08T02:47:00Z</dcterms:created>
  <dcterms:modified xsi:type="dcterms:W3CDTF">2021-01-08T02:47:00Z</dcterms:modified>
</cp:coreProperties>
</file>